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5A59" w14:textId="77777777" w:rsidR="00C51DE2" w:rsidRPr="00126861" w:rsidRDefault="00C51DE2" w:rsidP="00C51DE2">
      <w:pPr>
        <w:jc w:val="right"/>
        <w:rPr>
          <w:rFonts w:ascii="ＭＳ 明朝" w:hAnsi="ＭＳ 明朝"/>
          <w:szCs w:val="21"/>
        </w:rPr>
      </w:pPr>
      <w:r w:rsidRPr="00126861">
        <w:rPr>
          <w:rFonts w:ascii="ＭＳ 明朝" w:hAnsi="ＭＳ 明朝" w:hint="eastAsia"/>
          <w:szCs w:val="21"/>
        </w:rPr>
        <w:t>一般社団法人 日本オーストラリアンフットボール協会</w:t>
      </w:r>
    </w:p>
    <w:p w14:paraId="662AD3C8" w14:textId="77777777" w:rsidR="00C51DE2" w:rsidRPr="00126861" w:rsidRDefault="00C51DE2" w:rsidP="00C51DE2">
      <w:pPr>
        <w:jc w:val="right"/>
        <w:rPr>
          <w:rFonts w:ascii="ＭＳ 明朝" w:hAnsi="ＭＳ 明朝"/>
          <w:szCs w:val="21"/>
        </w:rPr>
      </w:pPr>
      <w:r w:rsidRPr="00126861">
        <w:rPr>
          <w:rFonts w:ascii="ＭＳ 明朝" w:hAnsi="ＭＳ 明朝" w:hint="eastAsia"/>
          <w:szCs w:val="21"/>
        </w:rPr>
        <w:tab/>
        <w:t>会長　宮 坂　英 樹</w:t>
      </w:r>
    </w:p>
    <w:p w14:paraId="140B9C7D" w14:textId="77777777" w:rsidR="00C51DE2" w:rsidRPr="00126861" w:rsidRDefault="00C51DE2" w:rsidP="00C51DE2">
      <w:pPr>
        <w:jc w:val="right"/>
        <w:rPr>
          <w:rFonts w:ascii="ＭＳ ゴシック" w:eastAsia="ＭＳ ゴシック" w:hAnsi="ＭＳ ゴシック"/>
          <w:szCs w:val="21"/>
        </w:rPr>
      </w:pPr>
    </w:p>
    <w:p w14:paraId="1C7F326A" w14:textId="77777777" w:rsidR="00C51DE2" w:rsidRPr="00126861" w:rsidRDefault="00C51DE2" w:rsidP="008F2EDA">
      <w:pPr>
        <w:spacing w:line="320" w:lineRule="exact"/>
        <w:contextualSpacing/>
        <w:jc w:val="center"/>
        <w:rPr>
          <w:rFonts w:ascii="ＭＳ ゴシック" w:eastAsia="ＭＳ ゴシック" w:hAnsi="ＭＳ ゴシック"/>
          <w:szCs w:val="21"/>
        </w:rPr>
      </w:pPr>
      <w:r w:rsidRPr="00126861">
        <w:rPr>
          <w:rFonts w:ascii="ＭＳ ゴシック" w:eastAsia="ＭＳ ゴシック" w:hAnsi="ＭＳ ゴシック" w:hint="eastAsia"/>
          <w:szCs w:val="21"/>
        </w:rPr>
        <w:t>スカラーシッププログラムのご案内</w:t>
      </w:r>
    </w:p>
    <w:p w14:paraId="56BDDF87" w14:textId="77777777" w:rsidR="00C51DE2" w:rsidRPr="00126861" w:rsidRDefault="00C51DE2" w:rsidP="008F2EDA">
      <w:pPr>
        <w:spacing w:line="320" w:lineRule="exact"/>
        <w:contextualSpacing/>
        <w:jc w:val="center"/>
        <w:rPr>
          <w:rFonts w:ascii="ＭＳ ゴシック" w:eastAsia="ＭＳ ゴシック" w:hAnsi="ＭＳ ゴシック"/>
          <w:szCs w:val="21"/>
        </w:rPr>
      </w:pPr>
    </w:p>
    <w:p w14:paraId="4D3521C6" w14:textId="77777777" w:rsidR="00C51DE2" w:rsidRPr="00126861" w:rsidRDefault="00C51DE2" w:rsidP="008F2EDA">
      <w:pPr>
        <w:autoSpaceDE w:val="0"/>
        <w:autoSpaceDN w:val="0"/>
        <w:spacing w:line="320" w:lineRule="exact"/>
        <w:contextualSpacing/>
        <w:rPr>
          <w:szCs w:val="21"/>
        </w:rPr>
      </w:pPr>
      <w:r w:rsidRPr="00126861">
        <w:rPr>
          <w:rFonts w:hint="eastAsia"/>
          <w:szCs w:val="21"/>
        </w:rPr>
        <w:t xml:space="preserve">　日本オーストラリアンフットボール協会は、</w:t>
      </w:r>
      <w:r w:rsidR="008145C7" w:rsidRPr="00126861">
        <w:rPr>
          <w:rFonts w:hint="eastAsia"/>
          <w:szCs w:val="21"/>
        </w:rPr>
        <w:t>以下の要領にて</w:t>
      </w:r>
      <w:r w:rsidRPr="00126861">
        <w:rPr>
          <w:rFonts w:hint="eastAsia"/>
          <w:szCs w:val="21"/>
        </w:rPr>
        <w:t>スカラーシップ生を募集いたします。ご希望の方は添付のお申込み用紙</w:t>
      </w:r>
      <w:r w:rsidR="00C45DB0">
        <w:rPr>
          <w:rFonts w:hint="eastAsia"/>
          <w:szCs w:val="21"/>
        </w:rPr>
        <w:t>に</w:t>
      </w:r>
      <w:r w:rsidRPr="00126861">
        <w:rPr>
          <w:rFonts w:hint="eastAsia"/>
          <w:szCs w:val="21"/>
        </w:rPr>
        <w:t>ご記入の上、</w:t>
      </w:r>
      <w:r w:rsidR="00B41592">
        <w:rPr>
          <w:rFonts w:hint="eastAsia"/>
          <w:b/>
          <w:color w:val="17365D"/>
          <w:szCs w:val="21"/>
          <w:u w:val="single"/>
        </w:rPr>
        <w:t>1</w:t>
      </w:r>
      <w:r w:rsidR="00E51C6D" w:rsidRPr="00652DAF">
        <w:rPr>
          <w:rFonts w:hint="eastAsia"/>
          <w:b/>
          <w:color w:val="17365D"/>
          <w:szCs w:val="21"/>
          <w:u w:val="single"/>
        </w:rPr>
        <w:t>月</w:t>
      </w:r>
      <w:r w:rsidR="00B41592">
        <w:rPr>
          <w:rFonts w:hint="eastAsia"/>
          <w:b/>
          <w:color w:val="17365D"/>
          <w:szCs w:val="21"/>
          <w:u w:val="single"/>
        </w:rPr>
        <w:t>2</w:t>
      </w:r>
      <w:r w:rsidR="00102E7A">
        <w:rPr>
          <w:rFonts w:hint="eastAsia"/>
          <w:b/>
          <w:color w:val="17365D"/>
          <w:szCs w:val="21"/>
          <w:u w:val="single"/>
        </w:rPr>
        <w:t>6</w:t>
      </w:r>
      <w:r w:rsidR="00E51C6D" w:rsidRPr="00652DAF">
        <w:rPr>
          <w:rFonts w:ascii="ＭＳ 明朝" w:hAnsi="ＭＳ 明朝" w:hint="eastAsia"/>
          <w:b/>
          <w:color w:val="17365D"/>
          <w:szCs w:val="21"/>
          <w:u w:val="single"/>
        </w:rPr>
        <w:t>日</w:t>
      </w:r>
      <w:r w:rsidR="00823282" w:rsidRPr="00652DAF">
        <w:rPr>
          <w:rFonts w:hint="eastAsia"/>
          <w:b/>
          <w:color w:val="17365D"/>
          <w:szCs w:val="21"/>
          <w:u w:val="single"/>
        </w:rPr>
        <w:t>（</w:t>
      </w:r>
      <w:r w:rsidR="00102E7A">
        <w:rPr>
          <w:rFonts w:hint="eastAsia"/>
          <w:b/>
          <w:color w:val="17365D"/>
          <w:szCs w:val="21"/>
          <w:u w:val="single"/>
        </w:rPr>
        <w:t>日</w:t>
      </w:r>
      <w:r w:rsidRPr="00652DAF">
        <w:rPr>
          <w:rFonts w:hint="eastAsia"/>
          <w:b/>
          <w:color w:val="17365D"/>
          <w:szCs w:val="21"/>
          <w:u w:val="single"/>
        </w:rPr>
        <w:t>）まで</w:t>
      </w:r>
      <w:r w:rsidRPr="00652DAF">
        <w:rPr>
          <w:rFonts w:hint="eastAsia"/>
          <w:color w:val="17365D"/>
          <w:szCs w:val="21"/>
        </w:rPr>
        <w:t>に</w:t>
      </w:r>
      <w:r w:rsidRPr="00090076">
        <w:rPr>
          <w:rFonts w:hint="eastAsia"/>
          <w:szCs w:val="21"/>
        </w:rPr>
        <w:t>メ</w:t>
      </w:r>
      <w:r w:rsidRPr="00126861">
        <w:rPr>
          <w:rFonts w:hint="eastAsia"/>
          <w:szCs w:val="21"/>
        </w:rPr>
        <w:t>ール</w:t>
      </w:r>
      <w:r w:rsidR="00226DD1">
        <w:rPr>
          <w:rFonts w:hint="eastAsia"/>
          <w:szCs w:val="21"/>
        </w:rPr>
        <w:t>もしくは</w:t>
      </w:r>
      <w:r w:rsidR="00984652">
        <w:rPr>
          <w:rFonts w:hint="eastAsia"/>
          <w:szCs w:val="21"/>
        </w:rPr>
        <w:t>郵送</w:t>
      </w:r>
      <w:r w:rsidRPr="00126861">
        <w:rPr>
          <w:rFonts w:hint="eastAsia"/>
          <w:szCs w:val="21"/>
        </w:rPr>
        <w:t>にてご連絡ください。</w:t>
      </w:r>
    </w:p>
    <w:p w14:paraId="0A5D79B5" w14:textId="77777777" w:rsidR="00A31B5F" w:rsidRPr="00A977D3" w:rsidRDefault="00A31B5F" w:rsidP="008F2EDA">
      <w:pPr>
        <w:spacing w:line="320" w:lineRule="exact"/>
        <w:contextualSpacing/>
        <w:jc w:val="center"/>
        <w:rPr>
          <w:b/>
          <w:szCs w:val="21"/>
        </w:rPr>
      </w:pPr>
    </w:p>
    <w:p w14:paraId="3F12C0E3" w14:textId="0F022C48" w:rsidR="00A4516B" w:rsidRDefault="00126861" w:rsidP="008F2EDA">
      <w:pPr>
        <w:spacing w:line="320" w:lineRule="exact"/>
        <w:ind w:left="1564" w:hangingChars="742" w:hanging="1564"/>
        <w:contextualSpacing/>
        <w:jc w:val="left"/>
        <w:rPr>
          <w:szCs w:val="21"/>
        </w:rPr>
      </w:pPr>
      <w:r w:rsidRPr="00126861">
        <w:rPr>
          <w:rFonts w:hint="eastAsia"/>
          <w:b/>
          <w:szCs w:val="21"/>
        </w:rPr>
        <w:t>（１）</w:t>
      </w:r>
      <w:r w:rsidR="00CA48A0" w:rsidRPr="00126861">
        <w:rPr>
          <w:rFonts w:hint="eastAsia"/>
          <w:b/>
          <w:szCs w:val="21"/>
        </w:rPr>
        <w:t>概要</w:t>
      </w:r>
      <w:r w:rsidRPr="00126861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　</w:t>
      </w:r>
      <w:r w:rsidR="004F0A4F">
        <w:rPr>
          <w:rFonts w:hint="eastAsia"/>
          <w:b/>
          <w:szCs w:val="21"/>
        </w:rPr>
        <w:t xml:space="preserve"> </w:t>
      </w:r>
      <w:r w:rsidR="006C2D3B" w:rsidRPr="00126861">
        <w:rPr>
          <w:rFonts w:hint="eastAsia"/>
          <w:szCs w:val="21"/>
        </w:rPr>
        <w:t>AFL Japan</w:t>
      </w:r>
      <w:r w:rsidR="006C2D3B" w:rsidRPr="00126861">
        <w:rPr>
          <w:rFonts w:hint="eastAsia"/>
          <w:szCs w:val="21"/>
        </w:rPr>
        <w:t>は、将来有望な選手が</w:t>
      </w:r>
      <w:r w:rsidR="0072230D" w:rsidRPr="00126861">
        <w:rPr>
          <w:rFonts w:hint="eastAsia"/>
          <w:szCs w:val="21"/>
        </w:rPr>
        <w:t>経験の浅いうち</w:t>
      </w:r>
      <w:r w:rsidR="006C2D3B" w:rsidRPr="00126861">
        <w:rPr>
          <w:rFonts w:hint="eastAsia"/>
          <w:szCs w:val="21"/>
        </w:rPr>
        <w:t>から</w:t>
      </w:r>
      <w:r w:rsidR="00C45DB0">
        <w:rPr>
          <w:rFonts w:hint="eastAsia"/>
          <w:szCs w:val="21"/>
        </w:rPr>
        <w:t>、</w:t>
      </w:r>
      <w:r w:rsidR="0072230D" w:rsidRPr="00126861">
        <w:rPr>
          <w:rFonts w:hint="eastAsia"/>
          <w:szCs w:val="21"/>
        </w:rPr>
        <w:t>本場オーストラリア</w:t>
      </w:r>
      <w:r w:rsidR="00C6158B" w:rsidRPr="00126861">
        <w:rPr>
          <w:rFonts w:hint="eastAsia"/>
          <w:szCs w:val="21"/>
        </w:rPr>
        <w:t>で</w:t>
      </w:r>
      <w:r w:rsidR="00C45DB0" w:rsidRPr="00126861">
        <w:rPr>
          <w:rFonts w:hint="eastAsia"/>
          <w:szCs w:val="21"/>
        </w:rPr>
        <w:t>オーストラリアン</w:t>
      </w:r>
      <w:r w:rsidR="0072230D" w:rsidRPr="00126861">
        <w:rPr>
          <w:rFonts w:hint="eastAsia"/>
          <w:szCs w:val="21"/>
        </w:rPr>
        <w:t>フットボールを経験</w:t>
      </w:r>
      <w:r w:rsidR="006C2D3B" w:rsidRPr="00126861">
        <w:rPr>
          <w:rFonts w:hint="eastAsia"/>
          <w:szCs w:val="21"/>
        </w:rPr>
        <w:t>する</w:t>
      </w:r>
      <w:r w:rsidR="0072230D" w:rsidRPr="00126861">
        <w:rPr>
          <w:rFonts w:hint="eastAsia"/>
          <w:szCs w:val="21"/>
        </w:rPr>
        <w:t>ことで</w:t>
      </w:r>
      <w:r w:rsidR="00CA48A0" w:rsidRPr="00126861">
        <w:rPr>
          <w:rFonts w:hint="eastAsia"/>
          <w:szCs w:val="21"/>
        </w:rPr>
        <w:t>、</w:t>
      </w:r>
      <w:r w:rsidR="006C2D3B" w:rsidRPr="00126861">
        <w:rPr>
          <w:rFonts w:hint="eastAsia"/>
          <w:szCs w:val="21"/>
        </w:rPr>
        <w:t>基本的な</w:t>
      </w:r>
      <w:r w:rsidR="00CA48A0" w:rsidRPr="00126861">
        <w:rPr>
          <w:rFonts w:hint="eastAsia"/>
          <w:szCs w:val="21"/>
        </w:rPr>
        <w:t>技術</w:t>
      </w:r>
      <w:r w:rsidR="006C2D3B" w:rsidRPr="00126861">
        <w:rPr>
          <w:rFonts w:hint="eastAsia"/>
          <w:szCs w:val="21"/>
        </w:rPr>
        <w:t>や考え方を</w:t>
      </w:r>
      <w:r w:rsidR="007B43F6">
        <w:rPr>
          <w:rFonts w:hint="eastAsia"/>
          <w:szCs w:val="21"/>
        </w:rPr>
        <w:t>存分に</w:t>
      </w:r>
      <w:r w:rsidR="0072230D" w:rsidRPr="00126861">
        <w:rPr>
          <w:rFonts w:hint="eastAsia"/>
          <w:szCs w:val="21"/>
        </w:rPr>
        <w:t>吸</w:t>
      </w:r>
      <w:bookmarkStart w:id="0" w:name="_GoBack"/>
      <w:bookmarkEnd w:id="0"/>
      <w:r w:rsidR="0072230D" w:rsidRPr="00126861">
        <w:rPr>
          <w:rFonts w:hint="eastAsia"/>
          <w:szCs w:val="21"/>
        </w:rPr>
        <w:t>収</w:t>
      </w:r>
      <w:r w:rsidR="006C2D3B" w:rsidRPr="00126861">
        <w:rPr>
          <w:rFonts w:hint="eastAsia"/>
          <w:szCs w:val="21"/>
        </w:rPr>
        <w:t>できると考えています。</w:t>
      </w:r>
      <w:r w:rsidR="00C6158B" w:rsidRPr="00126861">
        <w:rPr>
          <w:rFonts w:hint="eastAsia"/>
          <w:szCs w:val="21"/>
        </w:rPr>
        <w:t>このプログラムは、</w:t>
      </w:r>
      <w:r w:rsidR="007B43F6" w:rsidRPr="00126861">
        <w:rPr>
          <w:rFonts w:hint="eastAsia"/>
          <w:szCs w:val="21"/>
        </w:rPr>
        <w:t>オーストラリアンフットボールを始めて</w:t>
      </w:r>
      <w:r w:rsidR="007B43F6" w:rsidRPr="00126861">
        <w:rPr>
          <w:rFonts w:hint="eastAsia"/>
          <w:szCs w:val="21"/>
        </w:rPr>
        <w:t>1</w:t>
      </w:r>
      <w:r w:rsidR="007B43F6" w:rsidRPr="00126861">
        <w:rPr>
          <w:rFonts w:hint="eastAsia"/>
          <w:szCs w:val="21"/>
        </w:rPr>
        <w:t>～</w:t>
      </w:r>
      <w:r w:rsidR="007B43F6" w:rsidRPr="00126861">
        <w:rPr>
          <w:rFonts w:hint="eastAsia"/>
          <w:szCs w:val="21"/>
        </w:rPr>
        <w:t>2</w:t>
      </w:r>
      <w:r w:rsidR="007B43F6" w:rsidRPr="00126861">
        <w:rPr>
          <w:rFonts w:hint="eastAsia"/>
          <w:szCs w:val="21"/>
        </w:rPr>
        <w:t>年目の選手を対象</w:t>
      </w:r>
      <w:r w:rsidR="007B43F6">
        <w:rPr>
          <w:rFonts w:hint="eastAsia"/>
          <w:szCs w:val="21"/>
        </w:rPr>
        <w:t>に、オーストラリア</w:t>
      </w:r>
      <w:r w:rsidR="006C2D3B" w:rsidRPr="00126861">
        <w:rPr>
          <w:rFonts w:hint="eastAsia"/>
          <w:szCs w:val="21"/>
        </w:rPr>
        <w:t>で得た</w:t>
      </w:r>
      <w:r w:rsidR="006E39EB" w:rsidRPr="00126861">
        <w:rPr>
          <w:rFonts w:hint="eastAsia"/>
          <w:szCs w:val="21"/>
        </w:rPr>
        <w:t>経験</w:t>
      </w:r>
      <w:r w:rsidR="006E39EB" w:rsidRPr="00C45DB0">
        <w:rPr>
          <w:rFonts w:hint="eastAsia"/>
          <w:szCs w:val="21"/>
        </w:rPr>
        <w:t>を</w:t>
      </w:r>
      <w:r w:rsidR="00C45DB0" w:rsidRPr="00C45DB0">
        <w:rPr>
          <w:rFonts w:hint="eastAsia"/>
          <w:szCs w:val="21"/>
        </w:rPr>
        <w:t>国内リーグの競技力向上や日本代表チーム</w:t>
      </w:r>
      <w:r w:rsidR="007B43F6">
        <w:rPr>
          <w:rFonts w:hint="eastAsia"/>
          <w:szCs w:val="21"/>
        </w:rPr>
        <w:t>の強化</w:t>
      </w:r>
      <w:r w:rsidR="00C45DB0">
        <w:rPr>
          <w:rFonts w:hint="eastAsia"/>
          <w:szCs w:val="21"/>
        </w:rPr>
        <w:t>、</w:t>
      </w:r>
      <w:r w:rsidR="006E39EB" w:rsidRPr="00C45DB0">
        <w:rPr>
          <w:rFonts w:hint="eastAsia"/>
          <w:szCs w:val="21"/>
        </w:rPr>
        <w:t>今後の</w:t>
      </w:r>
      <w:r w:rsidR="006E39EB" w:rsidRPr="00C45DB0">
        <w:rPr>
          <w:rFonts w:hint="eastAsia"/>
          <w:szCs w:val="21"/>
        </w:rPr>
        <w:t>AFL Japan</w:t>
      </w:r>
      <w:r w:rsidR="006E39EB" w:rsidRPr="00C45DB0">
        <w:rPr>
          <w:rFonts w:hint="eastAsia"/>
          <w:szCs w:val="21"/>
        </w:rPr>
        <w:t>の</w:t>
      </w:r>
      <w:r w:rsidR="006E39EB" w:rsidRPr="00126861">
        <w:rPr>
          <w:rFonts w:hint="eastAsia"/>
          <w:szCs w:val="21"/>
        </w:rPr>
        <w:t>発展</w:t>
      </w:r>
      <w:r w:rsidR="007B43F6">
        <w:rPr>
          <w:rFonts w:hint="eastAsia"/>
          <w:szCs w:val="21"/>
        </w:rPr>
        <w:t>等</w:t>
      </w:r>
      <w:r w:rsidR="0072230D" w:rsidRPr="00126861">
        <w:rPr>
          <w:rFonts w:hint="eastAsia"/>
          <w:szCs w:val="21"/>
        </w:rPr>
        <w:t>に活用してもらう事を目的</w:t>
      </w:r>
      <w:r w:rsidR="00C6158B" w:rsidRPr="00126861">
        <w:rPr>
          <w:rFonts w:hint="eastAsia"/>
          <w:szCs w:val="21"/>
        </w:rPr>
        <w:t>として</w:t>
      </w:r>
      <w:r w:rsidR="0072230D" w:rsidRPr="00126861">
        <w:rPr>
          <w:rFonts w:hint="eastAsia"/>
          <w:szCs w:val="21"/>
        </w:rPr>
        <w:t>創設され</w:t>
      </w:r>
      <w:r w:rsidR="007B43F6">
        <w:rPr>
          <w:rFonts w:hint="eastAsia"/>
          <w:szCs w:val="21"/>
        </w:rPr>
        <w:t>ました</w:t>
      </w:r>
      <w:r w:rsidR="008145C7" w:rsidRPr="00126861">
        <w:rPr>
          <w:rFonts w:hint="eastAsia"/>
          <w:szCs w:val="21"/>
        </w:rPr>
        <w:t>。</w:t>
      </w:r>
    </w:p>
    <w:p w14:paraId="4D7E9DC7" w14:textId="77777777" w:rsidR="008F2EDA" w:rsidRDefault="008F2EDA" w:rsidP="008F2EDA">
      <w:pPr>
        <w:spacing w:line="320" w:lineRule="exact"/>
        <w:ind w:left="1558" w:hangingChars="742" w:hanging="1558"/>
        <w:contextualSpacing/>
        <w:jc w:val="left"/>
        <w:rPr>
          <w:szCs w:val="21"/>
        </w:rPr>
      </w:pPr>
    </w:p>
    <w:p w14:paraId="0D77C8EB" w14:textId="77777777" w:rsidR="00A4516B" w:rsidRDefault="00A4516B" w:rsidP="008F2EDA">
      <w:pPr>
        <w:pStyle w:val="Web"/>
        <w:shd w:val="clear" w:color="auto" w:fill="FFFFFF"/>
        <w:spacing w:line="320" w:lineRule="exact"/>
        <w:contextualSpacing/>
        <w:rPr>
          <w:rFonts w:ascii="Century" w:eastAsia="ＭＳ 明朝" w:hAnsi="Century" w:cs="Times New Roman"/>
          <w:kern w:val="2"/>
          <w:sz w:val="21"/>
          <w:szCs w:val="21"/>
        </w:rPr>
      </w:pPr>
      <w:r w:rsidRPr="00A4516B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(</w:t>
      </w:r>
      <w:r w:rsidRPr="00A4516B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２</w:t>
      </w:r>
      <w:r w:rsidRPr="00A4516B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 xml:space="preserve">) </w:t>
      </w:r>
      <w:r w:rsidRPr="00A4516B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募集人数</w:t>
      </w:r>
      <w:r>
        <w:rPr>
          <w:rFonts w:hint="eastAsia"/>
          <w:b/>
          <w:szCs w:val="21"/>
        </w:rPr>
        <w:t xml:space="preserve">　： </w:t>
      </w:r>
      <w:r w:rsidRPr="00A4516B">
        <w:rPr>
          <w:rFonts w:ascii="Century" w:eastAsia="ＭＳ 明朝" w:hAnsi="Century" w:cs="Times New Roman"/>
          <w:kern w:val="2"/>
          <w:sz w:val="21"/>
          <w:szCs w:val="21"/>
        </w:rPr>
        <w:t>男性</w:t>
      </w:r>
      <w:r w:rsidRPr="00A4516B">
        <w:rPr>
          <w:rFonts w:ascii="Century" w:eastAsia="ＭＳ 明朝" w:hAnsi="Century" w:cs="Times New Roman"/>
          <w:kern w:val="2"/>
          <w:sz w:val="21"/>
          <w:szCs w:val="21"/>
        </w:rPr>
        <w:t>2</w:t>
      </w:r>
      <w:r w:rsidRPr="00A4516B">
        <w:rPr>
          <w:rFonts w:ascii="Century" w:eastAsia="ＭＳ 明朝" w:hAnsi="Century" w:cs="Times New Roman"/>
          <w:kern w:val="2"/>
          <w:sz w:val="21"/>
          <w:szCs w:val="21"/>
        </w:rPr>
        <w:t xml:space="preserve">名　</w:t>
      </w:r>
      <w:r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/   </w:t>
      </w:r>
      <w:r w:rsidRPr="00A4516B">
        <w:rPr>
          <w:rFonts w:ascii="Century" w:eastAsia="ＭＳ 明朝" w:hAnsi="Century" w:cs="Times New Roman"/>
          <w:kern w:val="2"/>
          <w:sz w:val="21"/>
          <w:szCs w:val="21"/>
        </w:rPr>
        <w:t>女性</w:t>
      </w:r>
      <w:r w:rsidRPr="00A4516B">
        <w:rPr>
          <w:rFonts w:ascii="Century" w:eastAsia="ＭＳ 明朝" w:hAnsi="Century" w:cs="Times New Roman"/>
          <w:kern w:val="2"/>
          <w:sz w:val="21"/>
          <w:szCs w:val="21"/>
        </w:rPr>
        <w:t>1</w:t>
      </w:r>
      <w:r w:rsidRPr="00A4516B">
        <w:rPr>
          <w:rFonts w:ascii="Century" w:eastAsia="ＭＳ 明朝" w:hAnsi="Century" w:cs="Times New Roman"/>
          <w:kern w:val="2"/>
          <w:sz w:val="21"/>
          <w:szCs w:val="21"/>
        </w:rPr>
        <w:t>名</w:t>
      </w:r>
    </w:p>
    <w:p w14:paraId="476388E2" w14:textId="77777777" w:rsidR="008F2EDA" w:rsidRDefault="008F2EDA" w:rsidP="008F2EDA">
      <w:pPr>
        <w:pStyle w:val="Web"/>
        <w:shd w:val="clear" w:color="auto" w:fill="FFFFFF"/>
        <w:spacing w:line="320" w:lineRule="exact"/>
        <w:contextualSpacing/>
        <w:rPr>
          <w:rFonts w:ascii="Century" w:eastAsia="ＭＳ 明朝" w:hAnsi="Century" w:cs="Times New Roman"/>
          <w:kern w:val="2"/>
          <w:sz w:val="21"/>
          <w:szCs w:val="21"/>
        </w:rPr>
      </w:pPr>
    </w:p>
    <w:p w14:paraId="508711B4" w14:textId="77777777" w:rsidR="00102E7A" w:rsidRDefault="00A4516B" w:rsidP="00102E7A">
      <w:pPr>
        <w:spacing w:line="320" w:lineRule="exact"/>
        <w:ind w:left="1564" w:hangingChars="742" w:hanging="1564"/>
        <w:contextualSpacing/>
        <w:jc w:val="left"/>
        <w:rPr>
          <w:szCs w:val="21"/>
        </w:rPr>
      </w:pPr>
      <w:r>
        <w:rPr>
          <w:rFonts w:hint="eastAsia"/>
          <w:b/>
          <w:szCs w:val="21"/>
        </w:rPr>
        <w:t>(</w:t>
      </w:r>
      <w:r w:rsidRPr="00A4516B">
        <w:rPr>
          <w:rFonts w:hint="eastAsia"/>
          <w:b/>
          <w:szCs w:val="21"/>
        </w:rPr>
        <w:t>３</w:t>
      </w:r>
      <w:r w:rsidR="00126861" w:rsidRPr="00A4516B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応募資格</w:t>
      </w:r>
      <w:r w:rsidR="00126861" w:rsidRPr="00A4516B">
        <w:rPr>
          <w:rFonts w:hint="eastAsia"/>
          <w:b/>
          <w:szCs w:val="21"/>
        </w:rPr>
        <w:t>：</w:t>
      </w:r>
      <w:r w:rsidRPr="00A4516B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①</w:t>
      </w:r>
      <w:r w:rsidRPr="00A4516B">
        <w:rPr>
          <w:rFonts w:hint="eastAsia"/>
          <w:b/>
          <w:szCs w:val="21"/>
        </w:rPr>
        <w:t>男性</w:t>
      </w:r>
      <w:r w:rsidR="00912296" w:rsidRPr="00A4516B">
        <w:rPr>
          <w:rFonts w:hint="eastAsia"/>
          <w:szCs w:val="21"/>
        </w:rPr>
        <w:t xml:space="preserve">　</w:t>
      </w:r>
      <w:r w:rsidR="00912296" w:rsidRPr="00102E7A">
        <w:rPr>
          <w:szCs w:val="21"/>
        </w:rPr>
        <w:t>20</w:t>
      </w:r>
      <w:r w:rsidRPr="00102E7A">
        <w:rPr>
          <w:rFonts w:hint="eastAsia"/>
          <w:szCs w:val="21"/>
        </w:rPr>
        <w:t>20</w:t>
      </w:r>
      <w:r w:rsidR="00912296" w:rsidRPr="00102E7A">
        <w:rPr>
          <w:szCs w:val="21"/>
        </w:rPr>
        <w:t>年</w:t>
      </w:r>
      <w:r w:rsidRPr="00102E7A">
        <w:rPr>
          <w:rFonts w:hint="eastAsia"/>
          <w:szCs w:val="21"/>
        </w:rPr>
        <w:t>1</w:t>
      </w:r>
      <w:r w:rsidR="00912296" w:rsidRPr="00102E7A">
        <w:rPr>
          <w:szCs w:val="21"/>
        </w:rPr>
        <w:t>月</w:t>
      </w:r>
      <w:r w:rsidR="00912296" w:rsidRPr="00102E7A">
        <w:rPr>
          <w:szCs w:val="21"/>
        </w:rPr>
        <w:t>1</w:t>
      </w:r>
      <w:r w:rsidR="00912296" w:rsidRPr="00102E7A">
        <w:rPr>
          <w:szCs w:val="21"/>
        </w:rPr>
        <w:t>日時点で</w:t>
      </w:r>
      <w:r w:rsidR="00912296" w:rsidRPr="00102E7A">
        <w:rPr>
          <w:rFonts w:hint="eastAsia"/>
          <w:szCs w:val="21"/>
        </w:rPr>
        <w:t>日本オーストラリアンフットボール協会会員に登</w:t>
      </w:r>
    </w:p>
    <w:p w14:paraId="33243658" w14:textId="77777777" w:rsidR="00C07723" w:rsidRDefault="00912296" w:rsidP="00C07723">
      <w:pPr>
        <w:spacing w:line="320" w:lineRule="exact"/>
        <w:ind w:leftChars="700" w:left="1470" w:firstLineChars="500" w:firstLine="1050"/>
        <w:contextualSpacing/>
        <w:jc w:val="left"/>
        <w:rPr>
          <w:szCs w:val="21"/>
        </w:rPr>
      </w:pPr>
      <w:r w:rsidRPr="00102E7A">
        <w:rPr>
          <w:rFonts w:hint="eastAsia"/>
          <w:szCs w:val="21"/>
        </w:rPr>
        <w:t>録してい</w:t>
      </w:r>
      <w:r w:rsidRPr="00102E7A">
        <w:rPr>
          <w:szCs w:val="21"/>
        </w:rPr>
        <w:t>る</w:t>
      </w:r>
      <w:r w:rsidRPr="00102E7A">
        <w:rPr>
          <w:rFonts w:hint="eastAsia"/>
          <w:szCs w:val="21"/>
        </w:rPr>
        <w:t>者</w:t>
      </w:r>
      <w:r w:rsidRPr="00102E7A">
        <w:rPr>
          <w:szCs w:val="21"/>
        </w:rPr>
        <w:t>のうち</w:t>
      </w:r>
      <w:r w:rsidR="00C07723">
        <w:rPr>
          <w:rFonts w:hint="eastAsia"/>
          <w:szCs w:val="21"/>
        </w:rPr>
        <w:t>、</w:t>
      </w:r>
      <w:r w:rsidR="00B41592" w:rsidRPr="00102E7A">
        <w:rPr>
          <w:rFonts w:hint="eastAsia"/>
          <w:szCs w:val="21"/>
        </w:rPr>
        <w:t>A</w:t>
      </w:r>
      <w:r w:rsidR="00B41592" w:rsidRPr="00102E7A">
        <w:rPr>
          <w:rFonts w:hint="eastAsia"/>
          <w:szCs w:val="21"/>
        </w:rPr>
        <w:t>リーグ</w:t>
      </w:r>
      <w:r w:rsidR="00B41592" w:rsidRPr="00102E7A">
        <w:rPr>
          <w:rFonts w:hint="eastAsia"/>
          <w:szCs w:val="21"/>
        </w:rPr>
        <w:t>,GO</w:t>
      </w:r>
      <w:r w:rsidR="00B41592" w:rsidRPr="00102E7A">
        <w:rPr>
          <w:rFonts w:hint="eastAsia"/>
          <w:szCs w:val="21"/>
        </w:rPr>
        <w:t>リーグのいずれかへの</w:t>
      </w:r>
      <w:r w:rsidR="008A5527" w:rsidRPr="00102E7A">
        <w:rPr>
          <w:rFonts w:hint="eastAsia"/>
          <w:szCs w:val="21"/>
        </w:rPr>
        <w:t>初</w:t>
      </w:r>
      <w:r w:rsidRPr="00102E7A">
        <w:rPr>
          <w:rFonts w:hint="eastAsia"/>
          <w:szCs w:val="21"/>
        </w:rPr>
        <w:t>登録</w:t>
      </w:r>
      <w:r w:rsidR="008A5527" w:rsidRPr="00102E7A">
        <w:rPr>
          <w:rFonts w:hint="eastAsia"/>
          <w:szCs w:val="21"/>
        </w:rPr>
        <w:t>年度</w:t>
      </w:r>
    </w:p>
    <w:p w14:paraId="040DF6E0" w14:textId="13440298" w:rsidR="00A576FE" w:rsidRPr="00102E7A" w:rsidRDefault="00912296" w:rsidP="00C07723">
      <w:pPr>
        <w:spacing w:line="320" w:lineRule="exact"/>
        <w:ind w:leftChars="700" w:left="1470" w:firstLineChars="500" w:firstLine="1050"/>
        <w:contextualSpacing/>
        <w:jc w:val="left"/>
        <w:rPr>
          <w:szCs w:val="21"/>
        </w:rPr>
      </w:pPr>
      <w:r w:rsidRPr="00102E7A">
        <w:rPr>
          <w:rFonts w:hint="eastAsia"/>
          <w:szCs w:val="21"/>
        </w:rPr>
        <w:t>が</w:t>
      </w:r>
      <w:r w:rsidRPr="00102E7A">
        <w:rPr>
          <w:szCs w:val="21"/>
        </w:rPr>
        <w:t>201</w:t>
      </w:r>
      <w:r w:rsidR="00A4516B" w:rsidRPr="00102E7A">
        <w:rPr>
          <w:rFonts w:hint="eastAsia"/>
          <w:szCs w:val="21"/>
        </w:rPr>
        <w:t>8</w:t>
      </w:r>
      <w:r w:rsidRPr="00102E7A">
        <w:rPr>
          <w:rFonts w:hint="eastAsia"/>
          <w:szCs w:val="21"/>
        </w:rPr>
        <w:t>年以降である</w:t>
      </w:r>
      <w:r w:rsidRPr="00102E7A">
        <w:rPr>
          <w:szCs w:val="21"/>
        </w:rPr>
        <w:t>者</w:t>
      </w:r>
    </w:p>
    <w:p w14:paraId="26C49CC9" w14:textId="77777777" w:rsidR="004F0A4F" w:rsidRDefault="00A4516B" w:rsidP="00102E7A">
      <w:pPr>
        <w:spacing w:line="320" w:lineRule="exact"/>
        <w:ind w:leftChars="700" w:left="1470" w:firstLineChars="100" w:firstLine="211"/>
        <w:contextualSpacing/>
        <w:jc w:val="left"/>
        <w:rPr>
          <w:szCs w:val="21"/>
        </w:rPr>
      </w:pPr>
      <w:r>
        <w:rPr>
          <w:rFonts w:hint="eastAsia"/>
          <w:b/>
          <w:szCs w:val="21"/>
        </w:rPr>
        <w:t>②女性</w:t>
      </w:r>
      <w:r w:rsidR="00102E7A">
        <w:rPr>
          <w:rFonts w:hint="eastAsia"/>
          <w:b/>
          <w:szCs w:val="21"/>
        </w:rPr>
        <w:t xml:space="preserve">　</w:t>
      </w:r>
      <w:r w:rsidR="008F2EDA" w:rsidRPr="00126861">
        <w:rPr>
          <w:rFonts w:cs="Arial"/>
          <w:color w:val="222222"/>
          <w:kern w:val="0"/>
          <w:szCs w:val="21"/>
        </w:rPr>
        <w:t>2</w:t>
      </w:r>
      <w:r w:rsidR="008F2EDA" w:rsidRPr="00102E7A">
        <w:rPr>
          <w:szCs w:val="21"/>
        </w:rPr>
        <w:t>0</w:t>
      </w:r>
      <w:r w:rsidR="008F2EDA" w:rsidRPr="00102E7A">
        <w:rPr>
          <w:rFonts w:hint="eastAsia"/>
          <w:szCs w:val="21"/>
        </w:rPr>
        <w:t>20</w:t>
      </w:r>
      <w:r w:rsidR="008F2EDA" w:rsidRPr="00102E7A">
        <w:rPr>
          <w:szCs w:val="21"/>
        </w:rPr>
        <w:t>年</w:t>
      </w:r>
      <w:r w:rsidR="008F2EDA" w:rsidRPr="00102E7A">
        <w:rPr>
          <w:rFonts w:hint="eastAsia"/>
          <w:szCs w:val="21"/>
        </w:rPr>
        <w:t>1</w:t>
      </w:r>
      <w:r w:rsidR="008F2EDA" w:rsidRPr="00102E7A">
        <w:rPr>
          <w:szCs w:val="21"/>
        </w:rPr>
        <w:t>月</w:t>
      </w:r>
      <w:r w:rsidR="008F2EDA" w:rsidRPr="00102E7A">
        <w:rPr>
          <w:szCs w:val="21"/>
        </w:rPr>
        <w:t>1</w:t>
      </w:r>
      <w:r w:rsidR="008F2EDA" w:rsidRPr="00102E7A">
        <w:rPr>
          <w:szCs w:val="21"/>
        </w:rPr>
        <w:t>日時点</w:t>
      </w:r>
      <w:r w:rsidR="008F2EDA" w:rsidRPr="00102E7A">
        <w:rPr>
          <w:rFonts w:hint="eastAsia"/>
          <w:szCs w:val="21"/>
        </w:rPr>
        <w:t>で、日本においてオーストラリアンフットボール</w:t>
      </w:r>
    </w:p>
    <w:p w14:paraId="5FBF8157" w14:textId="77777777" w:rsidR="004F0A4F" w:rsidRDefault="004F0A4F" w:rsidP="004F0A4F">
      <w:pPr>
        <w:spacing w:line="320" w:lineRule="exact"/>
        <w:ind w:leftChars="700" w:left="1470" w:firstLineChars="100" w:firstLine="211"/>
        <w:contextualSpacing/>
        <w:jc w:val="left"/>
        <w:rPr>
          <w:szCs w:val="21"/>
        </w:rPr>
      </w:pPr>
      <w:r>
        <w:rPr>
          <w:rFonts w:hint="eastAsia"/>
          <w:b/>
          <w:szCs w:val="21"/>
        </w:rPr>
        <w:t xml:space="preserve">　　　　</w:t>
      </w:r>
      <w:r w:rsidR="008F2EDA" w:rsidRPr="00102E7A">
        <w:rPr>
          <w:rFonts w:hint="eastAsia"/>
          <w:szCs w:val="21"/>
        </w:rPr>
        <w:t>を始めて、</w:t>
      </w:r>
      <w:r w:rsidR="008F2EDA" w:rsidRPr="00102E7A">
        <w:rPr>
          <w:rFonts w:hint="eastAsia"/>
          <w:szCs w:val="21"/>
        </w:rPr>
        <w:t>1</w:t>
      </w:r>
      <w:r w:rsidR="008F2EDA" w:rsidRPr="00102E7A">
        <w:rPr>
          <w:rFonts w:hint="eastAsia"/>
          <w:szCs w:val="21"/>
        </w:rPr>
        <w:t>年目、もしくは</w:t>
      </w:r>
      <w:r w:rsidR="008F2EDA" w:rsidRPr="00102E7A">
        <w:rPr>
          <w:rFonts w:hint="eastAsia"/>
          <w:szCs w:val="21"/>
        </w:rPr>
        <w:t>2</w:t>
      </w:r>
      <w:r w:rsidR="008F2EDA" w:rsidRPr="00102E7A">
        <w:rPr>
          <w:rFonts w:hint="eastAsia"/>
          <w:szCs w:val="21"/>
        </w:rPr>
        <w:t>年目である</w:t>
      </w:r>
      <w:r w:rsidR="008F2EDA" w:rsidRPr="00102E7A">
        <w:rPr>
          <w:szCs w:val="21"/>
        </w:rPr>
        <w:t>者</w:t>
      </w:r>
    </w:p>
    <w:p w14:paraId="50D1DAE5" w14:textId="77777777" w:rsidR="004F0A4F" w:rsidRDefault="004F0A4F" w:rsidP="004F0A4F">
      <w:pPr>
        <w:spacing w:line="320" w:lineRule="exact"/>
        <w:contextualSpacing/>
        <w:jc w:val="left"/>
        <w:rPr>
          <w:szCs w:val="21"/>
        </w:rPr>
      </w:pPr>
    </w:p>
    <w:p w14:paraId="1DC75970" w14:textId="77777777" w:rsidR="00CA48A0" w:rsidRDefault="004F0A4F" w:rsidP="004F0A4F">
      <w:pPr>
        <w:spacing w:line="320" w:lineRule="exact"/>
        <w:contextualSpacing/>
        <w:jc w:val="left"/>
        <w:rPr>
          <w:szCs w:val="21"/>
        </w:rPr>
      </w:pPr>
      <w:r w:rsidRPr="004F0A4F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４</w:t>
      </w:r>
      <w:r w:rsidR="00126861" w:rsidRPr="00126861">
        <w:rPr>
          <w:rFonts w:hint="eastAsia"/>
          <w:b/>
          <w:szCs w:val="21"/>
        </w:rPr>
        <w:t>）</w:t>
      </w:r>
      <w:r w:rsidR="005A6F35" w:rsidRPr="00126861">
        <w:rPr>
          <w:rFonts w:hint="eastAsia"/>
          <w:b/>
          <w:szCs w:val="21"/>
        </w:rPr>
        <w:t>渡航</w:t>
      </w:r>
      <w:r w:rsidR="00CA48A0" w:rsidRPr="00126861">
        <w:rPr>
          <w:rFonts w:hint="eastAsia"/>
          <w:b/>
          <w:szCs w:val="21"/>
        </w:rPr>
        <w:t>期間</w:t>
      </w:r>
      <w:r w:rsidR="00126861" w:rsidRPr="00126861">
        <w:rPr>
          <w:rFonts w:hint="eastAsia"/>
          <w:b/>
          <w:szCs w:val="21"/>
        </w:rPr>
        <w:t>：</w:t>
      </w:r>
      <w:r w:rsidR="00A440CB" w:rsidRPr="00126861">
        <w:rPr>
          <w:rFonts w:hint="eastAsia"/>
          <w:b/>
          <w:szCs w:val="21"/>
        </w:rPr>
        <w:t xml:space="preserve">　</w:t>
      </w:r>
      <w:r w:rsidR="00A4516B" w:rsidRPr="00A4516B">
        <w:rPr>
          <w:szCs w:val="21"/>
        </w:rPr>
        <w:t>3</w:t>
      </w:r>
      <w:r w:rsidR="00A4516B" w:rsidRPr="00A4516B">
        <w:rPr>
          <w:szCs w:val="21"/>
        </w:rPr>
        <w:t xml:space="preserve">週間以上　</w:t>
      </w:r>
      <w:r w:rsidR="00A4516B" w:rsidRPr="00A4516B">
        <w:rPr>
          <w:rFonts w:hint="eastAsia"/>
          <w:szCs w:val="21"/>
        </w:rPr>
        <w:t>※</w:t>
      </w:r>
      <w:r w:rsidR="00A4516B" w:rsidRPr="00A4516B">
        <w:rPr>
          <w:szCs w:val="21"/>
        </w:rPr>
        <w:t>女性は</w:t>
      </w:r>
      <w:r w:rsidR="00A4516B" w:rsidRPr="00A4516B">
        <w:rPr>
          <w:szCs w:val="21"/>
        </w:rPr>
        <w:t>2</w:t>
      </w:r>
      <w:r w:rsidR="00A4516B" w:rsidRPr="00A4516B">
        <w:rPr>
          <w:szCs w:val="21"/>
        </w:rPr>
        <w:t>週間以上</w:t>
      </w:r>
    </w:p>
    <w:p w14:paraId="03BED3CA" w14:textId="77777777" w:rsidR="008F2EDA" w:rsidRPr="004F0A4F" w:rsidRDefault="008F2EDA" w:rsidP="008F2EDA">
      <w:pPr>
        <w:spacing w:line="320" w:lineRule="exact"/>
        <w:contextualSpacing/>
        <w:jc w:val="left"/>
        <w:rPr>
          <w:szCs w:val="21"/>
        </w:rPr>
      </w:pPr>
    </w:p>
    <w:p w14:paraId="4ACFA567" w14:textId="77777777" w:rsidR="005724D4" w:rsidRPr="00126861" w:rsidRDefault="004F0A4F" w:rsidP="00102E7A">
      <w:pPr>
        <w:spacing w:line="320" w:lineRule="exact"/>
        <w:ind w:left="1280" w:hangingChars="607" w:hanging="1280"/>
        <w:contextualSpacing/>
        <w:jc w:val="left"/>
        <w:rPr>
          <w:szCs w:val="21"/>
        </w:rPr>
      </w:pP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５</w:t>
      </w:r>
      <w:r>
        <w:rPr>
          <w:rFonts w:hint="eastAsia"/>
          <w:b/>
          <w:szCs w:val="21"/>
        </w:rPr>
        <w:t xml:space="preserve">) </w:t>
      </w:r>
      <w:r w:rsidR="00350397" w:rsidRPr="00126861">
        <w:rPr>
          <w:rFonts w:hint="eastAsia"/>
          <w:b/>
          <w:szCs w:val="21"/>
        </w:rPr>
        <w:t>援助</w:t>
      </w:r>
      <w:r w:rsidR="0032692A" w:rsidRPr="00126861">
        <w:rPr>
          <w:rFonts w:hint="eastAsia"/>
          <w:b/>
          <w:szCs w:val="21"/>
        </w:rPr>
        <w:t>内容</w:t>
      </w:r>
      <w:r w:rsidR="00126861" w:rsidRPr="00126861">
        <w:rPr>
          <w:rFonts w:hint="eastAsia"/>
          <w:b/>
          <w:szCs w:val="21"/>
        </w:rPr>
        <w:t>：</w:t>
      </w:r>
      <w:r w:rsidR="00102E7A">
        <w:rPr>
          <w:rFonts w:hint="eastAsia"/>
          <w:b/>
          <w:szCs w:val="21"/>
        </w:rPr>
        <w:t xml:space="preserve"> </w:t>
      </w:r>
      <w:r w:rsidR="00912296" w:rsidRPr="00126861">
        <w:rPr>
          <w:rFonts w:hint="eastAsia"/>
          <w:szCs w:val="21"/>
        </w:rPr>
        <w:t>①</w:t>
      </w:r>
      <w:r w:rsidR="00C129A5">
        <w:rPr>
          <w:rFonts w:hint="eastAsia"/>
          <w:szCs w:val="21"/>
        </w:rPr>
        <w:t>現金支給（</w:t>
      </w:r>
      <w:r w:rsidR="00A4516B">
        <w:rPr>
          <w:rFonts w:hint="eastAsia"/>
          <w:szCs w:val="21"/>
        </w:rPr>
        <w:t>各５</w:t>
      </w:r>
      <w:r w:rsidR="00C129A5">
        <w:rPr>
          <w:rFonts w:hint="eastAsia"/>
          <w:szCs w:val="21"/>
        </w:rPr>
        <w:t>万円予定）</w:t>
      </w:r>
      <w:r w:rsidR="00912296" w:rsidRPr="00126861">
        <w:rPr>
          <w:rFonts w:hint="eastAsia"/>
          <w:szCs w:val="21"/>
        </w:rPr>
        <w:t>②</w:t>
      </w:r>
      <w:r w:rsidR="00350397" w:rsidRPr="00126861">
        <w:rPr>
          <w:rFonts w:hint="eastAsia"/>
          <w:szCs w:val="21"/>
        </w:rPr>
        <w:t>所属</w:t>
      </w:r>
      <w:r w:rsidR="00C51DE2" w:rsidRPr="00126861">
        <w:rPr>
          <w:rFonts w:hint="eastAsia"/>
          <w:szCs w:val="21"/>
        </w:rPr>
        <w:t>する</w:t>
      </w:r>
      <w:r w:rsidR="005A6F35" w:rsidRPr="00126861">
        <w:rPr>
          <w:rFonts w:hint="eastAsia"/>
          <w:szCs w:val="21"/>
        </w:rPr>
        <w:t>クラブ</w:t>
      </w:r>
      <w:r w:rsidR="00350397" w:rsidRPr="00126861">
        <w:rPr>
          <w:rFonts w:hint="eastAsia"/>
          <w:szCs w:val="21"/>
        </w:rPr>
        <w:t>の紹介</w:t>
      </w:r>
      <w:r w:rsidR="00102E7A">
        <w:rPr>
          <w:rFonts w:hint="eastAsia"/>
          <w:szCs w:val="21"/>
        </w:rPr>
        <w:t xml:space="preserve"> </w:t>
      </w:r>
      <w:r w:rsidR="00912296" w:rsidRPr="00126861">
        <w:rPr>
          <w:rFonts w:hint="eastAsia"/>
          <w:szCs w:val="21"/>
        </w:rPr>
        <w:t>③</w:t>
      </w:r>
      <w:r w:rsidR="00350397" w:rsidRPr="00126861">
        <w:rPr>
          <w:rFonts w:hint="eastAsia"/>
          <w:szCs w:val="21"/>
        </w:rPr>
        <w:t>ホームステイ先の紹介</w:t>
      </w:r>
    </w:p>
    <w:p w14:paraId="1B094307" w14:textId="77777777" w:rsidR="004F0A4F" w:rsidRDefault="004F0A4F" w:rsidP="004F0A4F">
      <w:pPr>
        <w:spacing w:line="320" w:lineRule="exact"/>
        <w:contextualSpacing/>
        <w:jc w:val="left"/>
        <w:rPr>
          <w:szCs w:val="21"/>
        </w:rPr>
      </w:pPr>
    </w:p>
    <w:p w14:paraId="4D5D1884" w14:textId="77777777" w:rsidR="00350397" w:rsidRPr="004F0A4F" w:rsidRDefault="004F0A4F" w:rsidP="004F0A4F">
      <w:pPr>
        <w:spacing w:line="320" w:lineRule="exact"/>
        <w:contextualSpacing/>
        <w:jc w:val="left"/>
        <w:rPr>
          <w:b/>
          <w:szCs w:val="21"/>
        </w:rPr>
      </w:pPr>
      <w:r w:rsidRPr="004F0A4F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６）</w:t>
      </w:r>
      <w:r w:rsidR="00912296" w:rsidRPr="004F0A4F">
        <w:rPr>
          <w:rFonts w:hint="eastAsia"/>
          <w:b/>
          <w:szCs w:val="21"/>
        </w:rPr>
        <w:t>スカラーシップ生に期待すること</w:t>
      </w:r>
      <w:r w:rsidR="00126861" w:rsidRPr="004F0A4F">
        <w:rPr>
          <w:rFonts w:hint="eastAsia"/>
          <w:b/>
          <w:szCs w:val="21"/>
        </w:rPr>
        <w:t>：</w:t>
      </w:r>
    </w:p>
    <w:p w14:paraId="078269E8" w14:textId="77777777" w:rsidR="005A6F35" w:rsidRDefault="009B50D6" w:rsidP="004F0A4F">
      <w:pPr>
        <w:pStyle w:val="ae"/>
        <w:numPr>
          <w:ilvl w:val="1"/>
          <w:numId w:val="20"/>
        </w:numPr>
        <w:spacing w:line="320" w:lineRule="exact"/>
        <w:ind w:leftChars="0"/>
        <w:contextualSpacing/>
        <w:jc w:val="left"/>
        <w:rPr>
          <w:szCs w:val="21"/>
        </w:rPr>
      </w:pPr>
      <w:r w:rsidRPr="004F0A4F">
        <w:rPr>
          <w:rFonts w:hint="eastAsia"/>
          <w:szCs w:val="21"/>
        </w:rPr>
        <w:t>所属</w:t>
      </w:r>
      <w:r w:rsidR="00C51DE2" w:rsidRPr="004F0A4F">
        <w:rPr>
          <w:rFonts w:hint="eastAsia"/>
          <w:szCs w:val="21"/>
        </w:rPr>
        <w:t>チーム</w:t>
      </w:r>
      <w:r w:rsidR="0032692A" w:rsidRPr="004F0A4F">
        <w:rPr>
          <w:rFonts w:hint="eastAsia"/>
          <w:szCs w:val="21"/>
        </w:rPr>
        <w:t>トレーニング</w:t>
      </w:r>
      <w:r w:rsidR="006C2D3B" w:rsidRPr="004F0A4F">
        <w:rPr>
          <w:rFonts w:hint="eastAsia"/>
          <w:szCs w:val="21"/>
        </w:rPr>
        <w:t>（週</w:t>
      </w:r>
      <w:r w:rsidR="00E51C6D" w:rsidRPr="004F0A4F">
        <w:rPr>
          <w:rFonts w:hint="eastAsia"/>
          <w:szCs w:val="21"/>
        </w:rPr>
        <w:t>2</w:t>
      </w:r>
      <w:r w:rsidR="00C51DE2" w:rsidRPr="004F0A4F">
        <w:rPr>
          <w:rFonts w:hint="eastAsia"/>
          <w:szCs w:val="21"/>
        </w:rPr>
        <w:t>回）・</w:t>
      </w:r>
      <w:r w:rsidR="005A6F35" w:rsidRPr="004F0A4F">
        <w:rPr>
          <w:rFonts w:hint="eastAsia"/>
          <w:szCs w:val="21"/>
        </w:rPr>
        <w:t>試合</w:t>
      </w:r>
      <w:r w:rsidR="00A31B5F" w:rsidRPr="004F0A4F">
        <w:rPr>
          <w:rFonts w:hint="eastAsia"/>
          <w:szCs w:val="21"/>
        </w:rPr>
        <w:t>等</w:t>
      </w:r>
      <w:r w:rsidR="0032692A" w:rsidRPr="004F0A4F">
        <w:rPr>
          <w:rFonts w:hint="eastAsia"/>
          <w:szCs w:val="21"/>
        </w:rPr>
        <w:t>に</w:t>
      </w:r>
      <w:r w:rsidR="00A31B5F" w:rsidRPr="004F0A4F">
        <w:rPr>
          <w:rFonts w:hint="eastAsia"/>
          <w:szCs w:val="21"/>
        </w:rPr>
        <w:t>休まず</w:t>
      </w:r>
      <w:r w:rsidR="0032692A" w:rsidRPr="004F0A4F">
        <w:rPr>
          <w:rFonts w:hint="eastAsia"/>
          <w:szCs w:val="21"/>
        </w:rPr>
        <w:t>参加</w:t>
      </w:r>
      <w:r w:rsidR="00C6158B" w:rsidRPr="004F0A4F">
        <w:rPr>
          <w:rFonts w:hint="eastAsia"/>
          <w:szCs w:val="21"/>
        </w:rPr>
        <w:t>すること</w:t>
      </w:r>
      <w:r w:rsidR="008145C7" w:rsidRPr="004F0A4F">
        <w:rPr>
          <w:rFonts w:hint="eastAsia"/>
          <w:szCs w:val="21"/>
        </w:rPr>
        <w:t>。</w:t>
      </w:r>
    </w:p>
    <w:p w14:paraId="3125969D" w14:textId="77777777" w:rsidR="00A31B5F" w:rsidRDefault="00A31B5F" w:rsidP="004F0A4F">
      <w:pPr>
        <w:pStyle w:val="ae"/>
        <w:numPr>
          <w:ilvl w:val="1"/>
          <w:numId w:val="20"/>
        </w:numPr>
        <w:spacing w:line="320" w:lineRule="exact"/>
        <w:ind w:leftChars="0"/>
        <w:contextualSpacing/>
        <w:jc w:val="left"/>
        <w:rPr>
          <w:szCs w:val="21"/>
        </w:rPr>
      </w:pPr>
      <w:r w:rsidRPr="004F0A4F">
        <w:rPr>
          <w:rFonts w:hint="eastAsia"/>
          <w:szCs w:val="21"/>
        </w:rPr>
        <w:t>練習、試合</w:t>
      </w:r>
      <w:r w:rsidR="00126861" w:rsidRPr="004F0A4F">
        <w:rPr>
          <w:rFonts w:hint="eastAsia"/>
          <w:szCs w:val="21"/>
        </w:rPr>
        <w:t>、生活</w:t>
      </w:r>
      <w:r w:rsidRPr="004F0A4F">
        <w:rPr>
          <w:rFonts w:hint="eastAsia"/>
          <w:szCs w:val="21"/>
        </w:rPr>
        <w:t>の様子を伝えるブログ記事を、週</w:t>
      </w:r>
      <w:r w:rsidRPr="004F0A4F">
        <w:rPr>
          <w:rFonts w:hint="eastAsia"/>
          <w:szCs w:val="21"/>
        </w:rPr>
        <w:t>2</w:t>
      </w:r>
      <w:r w:rsidRPr="004F0A4F">
        <w:rPr>
          <w:rFonts w:hint="eastAsia"/>
          <w:szCs w:val="21"/>
        </w:rPr>
        <w:t>回</w:t>
      </w:r>
      <w:r w:rsidR="00912296" w:rsidRPr="004F0A4F">
        <w:rPr>
          <w:rFonts w:hint="eastAsia"/>
          <w:szCs w:val="21"/>
        </w:rPr>
        <w:t>以上</w:t>
      </w:r>
      <w:r w:rsidRPr="004F0A4F">
        <w:rPr>
          <w:rFonts w:hint="eastAsia"/>
          <w:szCs w:val="21"/>
        </w:rPr>
        <w:t>投稿すること</w:t>
      </w:r>
      <w:r w:rsidR="008145C7" w:rsidRPr="004F0A4F">
        <w:rPr>
          <w:rFonts w:hint="eastAsia"/>
          <w:szCs w:val="21"/>
        </w:rPr>
        <w:t>。</w:t>
      </w:r>
    </w:p>
    <w:p w14:paraId="0A0FDAC2" w14:textId="77777777" w:rsidR="006E39EB" w:rsidRPr="004F0A4F" w:rsidRDefault="005A6F35" w:rsidP="004F0A4F">
      <w:pPr>
        <w:pStyle w:val="ae"/>
        <w:numPr>
          <w:ilvl w:val="1"/>
          <w:numId w:val="20"/>
        </w:numPr>
        <w:spacing w:line="320" w:lineRule="exact"/>
        <w:ind w:leftChars="0"/>
        <w:contextualSpacing/>
        <w:jc w:val="left"/>
        <w:rPr>
          <w:szCs w:val="21"/>
        </w:rPr>
      </w:pPr>
      <w:r w:rsidRPr="004F0A4F">
        <w:rPr>
          <w:rFonts w:hint="eastAsia"/>
          <w:szCs w:val="21"/>
        </w:rPr>
        <w:t>プ</w:t>
      </w:r>
      <w:r w:rsidR="00C6158B" w:rsidRPr="004F0A4F">
        <w:rPr>
          <w:rFonts w:hint="eastAsia"/>
          <w:szCs w:val="21"/>
        </w:rPr>
        <w:t>ログラム終了後、</w:t>
      </w:r>
      <w:r w:rsidR="00C51DE2" w:rsidRPr="004F0A4F">
        <w:rPr>
          <w:rFonts w:hint="eastAsia"/>
          <w:szCs w:val="21"/>
        </w:rPr>
        <w:t>協会に報告書を提出すること</w:t>
      </w:r>
      <w:r w:rsidR="008145C7" w:rsidRPr="004F0A4F">
        <w:rPr>
          <w:rFonts w:hint="eastAsia"/>
          <w:szCs w:val="21"/>
        </w:rPr>
        <w:t>。</w:t>
      </w:r>
    </w:p>
    <w:p w14:paraId="1D47F02A" w14:textId="77777777" w:rsidR="004F0A4F" w:rsidRDefault="004F0A4F" w:rsidP="00102E7A">
      <w:pPr>
        <w:spacing w:line="320" w:lineRule="exact"/>
        <w:contextualSpacing/>
        <w:jc w:val="left"/>
        <w:rPr>
          <w:szCs w:val="21"/>
        </w:rPr>
      </w:pPr>
    </w:p>
    <w:p w14:paraId="6BD52AC3" w14:textId="77777777" w:rsidR="008F2EDA" w:rsidRPr="00102E7A" w:rsidRDefault="004F0A4F" w:rsidP="00102E7A">
      <w:pPr>
        <w:spacing w:line="320" w:lineRule="exact"/>
        <w:contextualSpacing/>
        <w:jc w:val="left"/>
        <w:rPr>
          <w:b/>
          <w:szCs w:val="21"/>
        </w:rPr>
      </w:pPr>
      <w:r w:rsidRPr="004F0A4F">
        <w:rPr>
          <w:rFonts w:hint="eastAsia"/>
          <w:b/>
          <w:szCs w:val="21"/>
        </w:rPr>
        <w:t>(</w:t>
      </w:r>
      <w:r w:rsidRPr="004F0A4F">
        <w:rPr>
          <w:rFonts w:hint="eastAsia"/>
          <w:b/>
          <w:szCs w:val="21"/>
        </w:rPr>
        <w:t>７</w:t>
      </w:r>
      <w:r w:rsidRPr="004F0A4F">
        <w:rPr>
          <w:rFonts w:hint="eastAsia"/>
          <w:b/>
          <w:szCs w:val="21"/>
        </w:rPr>
        <w:t xml:space="preserve">) </w:t>
      </w:r>
      <w:r w:rsidR="00912296" w:rsidRPr="00126861">
        <w:rPr>
          <w:rFonts w:hint="eastAsia"/>
          <w:b/>
          <w:szCs w:val="21"/>
        </w:rPr>
        <w:t>提携クラブ</w:t>
      </w:r>
      <w:r w:rsidR="00126861" w:rsidRPr="00126861">
        <w:rPr>
          <w:rFonts w:hint="eastAsia"/>
          <w:b/>
          <w:szCs w:val="21"/>
        </w:rPr>
        <w:t>：</w:t>
      </w:r>
      <w:r w:rsidR="008F2EDA">
        <w:rPr>
          <w:b/>
          <w:szCs w:val="21"/>
        </w:rPr>
        <w:t xml:space="preserve"> </w:t>
      </w:r>
      <w:r w:rsidR="008F2EDA">
        <w:rPr>
          <w:rFonts w:hint="eastAsia"/>
          <w:b/>
          <w:szCs w:val="21"/>
        </w:rPr>
        <w:t>①男性</w:t>
      </w:r>
      <w:r w:rsidR="00102E7A">
        <w:rPr>
          <w:rFonts w:hint="eastAsia"/>
          <w:b/>
          <w:szCs w:val="21"/>
        </w:rPr>
        <w:t xml:space="preserve">　</w:t>
      </w:r>
      <w:r w:rsidR="008C14F3">
        <w:rPr>
          <w:rFonts w:hint="eastAsia"/>
          <w:szCs w:val="21"/>
        </w:rPr>
        <w:t xml:space="preserve"> </w:t>
      </w:r>
      <w:r w:rsidR="008F2EDA">
        <w:rPr>
          <w:rFonts w:hint="eastAsia"/>
          <w:szCs w:val="21"/>
        </w:rPr>
        <w:t>ビクトリア州</w:t>
      </w:r>
      <w:r w:rsidR="008F2EDA">
        <w:rPr>
          <w:rFonts w:hint="eastAsia"/>
          <w:szCs w:val="21"/>
        </w:rPr>
        <w:t>,</w:t>
      </w:r>
      <w:r w:rsidR="008F2EDA">
        <w:rPr>
          <w:rFonts w:hint="eastAsia"/>
          <w:szCs w:val="21"/>
        </w:rPr>
        <w:t>メルボルン</w:t>
      </w:r>
      <w:r w:rsidR="008F2EDA">
        <w:rPr>
          <w:rFonts w:hint="eastAsia"/>
          <w:szCs w:val="21"/>
        </w:rPr>
        <w:t>,</w:t>
      </w:r>
      <w:r w:rsidR="00912296" w:rsidRPr="00126861">
        <w:rPr>
          <w:rFonts w:hint="eastAsia"/>
          <w:szCs w:val="21"/>
        </w:rPr>
        <w:t>ボックスヒルノースフットボールクラブ</w:t>
      </w:r>
    </w:p>
    <w:p w14:paraId="6BD65AD2" w14:textId="77777777" w:rsidR="00E52F44" w:rsidRDefault="008F2EDA" w:rsidP="008C14F3">
      <w:pPr>
        <w:spacing w:line="320" w:lineRule="exact"/>
        <w:ind w:firstLineChars="1400" w:firstLine="2940"/>
        <w:contextualSpacing/>
        <w:jc w:val="left"/>
        <w:rPr>
          <w:szCs w:val="21"/>
        </w:rPr>
      </w:pPr>
      <w:r>
        <w:rPr>
          <w:rFonts w:hint="eastAsia"/>
          <w:szCs w:val="21"/>
        </w:rPr>
        <w:t>南オーストラリア州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ワイアラ</w:t>
      </w:r>
      <w:r>
        <w:rPr>
          <w:rFonts w:hint="eastAsia"/>
          <w:szCs w:val="21"/>
        </w:rPr>
        <w:t>,</w:t>
      </w:r>
      <w:r w:rsidR="00102E7A">
        <w:rPr>
          <w:rFonts w:hint="eastAsia"/>
          <w:szCs w:val="21"/>
        </w:rPr>
        <w:t>ワイアラ</w:t>
      </w:r>
      <w:r w:rsidR="00102E7A" w:rsidRPr="00126861">
        <w:rPr>
          <w:rFonts w:hint="eastAsia"/>
          <w:szCs w:val="21"/>
        </w:rPr>
        <w:t>フットボールクラブ</w:t>
      </w:r>
    </w:p>
    <w:p w14:paraId="19671E5B" w14:textId="77777777" w:rsidR="004F0A4F" w:rsidRDefault="00102E7A" w:rsidP="00102E7A">
      <w:pPr>
        <w:spacing w:line="320" w:lineRule="exact"/>
        <w:contextualSpacing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</w:t>
      </w:r>
      <w:r w:rsidRPr="008C14F3">
        <w:rPr>
          <w:rFonts w:hint="eastAsia"/>
          <w:b/>
          <w:szCs w:val="21"/>
        </w:rPr>
        <w:t>②女性</w:t>
      </w:r>
      <w:r w:rsidR="008C14F3">
        <w:rPr>
          <w:rFonts w:hint="eastAsia"/>
          <w:szCs w:val="21"/>
        </w:rPr>
        <w:t xml:space="preserve">　クイーンズランド州</w:t>
      </w:r>
      <w:r w:rsidR="008C14F3">
        <w:rPr>
          <w:rFonts w:hint="eastAsia"/>
          <w:szCs w:val="21"/>
        </w:rPr>
        <w:t>,</w:t>
      </w:r>
      <w:r w:rsidR="008C14F3">
        <w:rPr>
          <w:rFonts w:hint="eastAsia"/>
          <w:szCs w:val="21"/>
        </w:rPr>
        <w:t>サーファス・パラダイス</w:t>
      </w:r>
      <w:r w:rsidR="008C14F3">
        <w:rPr>
          <w:rFonts w:hint="eastAsia"/>
          <w:szCs w:val="21"/>
        </w:rPr>
        <w:t xml:space="preserve">, </w:t>
      </w:r>
      <w:r w:rsidR="008C14F3">
        <w:rPr>
          <w:rFonts w:hint="eastAsia"/>
          <w:szCs w:val="21"/>
        </w:rPr>
        <w:t>サーファス・パラダ</w:t>
      </w:r>
    </w:p>
    <w:p w14:paraId="24044A79" w14:textId="77777777" w:rsidR="004F0A4F" w:rsidRDefault="004F0A4F" w:rsidP="00102E7A">
      <w:pPr>
        <w:spacing w:line="320" w:lineRule="exact"/>
        <w:contextualSpacing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 </w:t>
      </w:r>
      <w:r w:rsidR="008C14F3">
        <w:rPr>
          <w:rFonts w:hint="eastAsia"/>
          <w:szCs w:val="21"/>
        </w:rPr>
        <w:t>イス</w:t>
      </w:r>
      <w:r w:rsidR="008C14F3">
        <w:rPr>
          <w:rFonts w:hint="eastAsia"/>
          <w:szCs w:val="21"/>
        </w:rPr>
        <w:t xml:space="preserve"> </w:t>
      </w:r>
      <w:r w:rsidR="008C14F3" w:rsidRPr="00126861">
        <w:rPr>
          <w:rFonts w:hint="eastAsia"/>
          <w:szCs w:val="21"/>
        </w:rPr>
        <w:t>フットボールクラ</w:t>
      </w:r>
      <w:r w:rsidR="008C14F3">
        <w:rPr>
          <w:rFonts w:hint="eastAsia"/>
          <w:szCs w:val="21"/>
        </w:rPr>
        <w:t>ブ、もしくはウェスタン・マグパイズ</w:t>
      </w:r>
      <w:r w:rsidR="008C14F3">
        <w:rPr>
          <w:rFonts w:hint="eastAsia"/>
          <w:szCs w:val="21"/>
        </w:rPr>
        <w:t xml:space="preserve"> </w:t>
      </w:r>
      <w:r w:rsidR="008C14F3" w:rsidRPr="00126861">
        <w:rPr>
          <w:rFonts w:hint="eastAsia"/>
          <w:szCs w:val="21"/>
        </w:rPr>
        <w:t>フッ</w:t>
      </w:r>
    </w:p>
    <w:p w14:paraId="53A9CD63" w14:textId="77777777" w:rsidR="008F2EDA" w:rsidRDefault="008C14F3" w:rsidP="004F0A4F">
      <w:pPr>
        <w:spacing w:line="320" w:lineRule="exact"/>
        <w:ind w:firstLineChars="1300" w:firstLine="2730"/>
        <w:contextualSpacing/>
        <w:jc w:val="left"/>
        <w:rPr>
          <w:szCs w:val="21"/>
        </w:rPr>
      </w:pPr>
      <w:r w:rsidRPr="00126861">
        <w:rPr>
          <w:rFonts w:hint="eastAsia"/>
          <w:szCs w:val="21"/>
        </w:rPr>
        <w:t>トボールクラ</w:t>
      </w:r>
      <w:r>
        <w:rPr>
          <w:rFonts w:hint="eastAsia"/>
          <w:szCs w:val="21"/>
        </w:rPr>
        <w:t>ブ</w:t>
      </w:r>
    </w:p>
    <w:p w14:paraId="3439291B" w14:textId="77777777" w:rsidR="004F0A4F" w:rsidRDefault="004F0A4F" w:rsidP="008F2EDA">
      <w:pPr>
        <w:spacing w:line="320" w:lineRule="exact"/>
        <w:contextualSpacing/>
        <w:jc w:val="left"/>
        <w:rPr>
          <w:szCs w:val="21"/>
        </w:rPr>
      </w:pPr>
    </w:p>
    <w:p w14:paraId="0FEAB7FE" w14:textId="77777777" w:rsidR="00E52F44" w:rsidRDefault="004F0A4F" w:rsidP="008F2EDA">
      <w:pPr>
        <w:spacing w:line="320" w:lineRule="exact"/>
        <w:contextualSpacing/>
        <w:jc w:val="left"/>
        <w:rPr>
          <w:szCs w:val="21"/>
        </w:rPr>
      </w:pPr>
      <w:r w:rsidRPr="004F0A4F">
        <w:rPr>
          <w:rFonts w:hint="eastAsia"/>
          <w:b/>
          <w:szCs w:val="21"/>
        </w:rPr>
        <w:t>(</w:t>
      </w:r>
      <w:r w:rsidRPr="004F0A4F">
        <w:rPr>
          <w:rFonts w:hint="eastAsia"/>
          <w:b/>
          <w:szCs w:val="21"/>
        </w:rPr>
        <w:t>８</w:t>
      </w:r>
      <w:r w:rsidRPr="004F0A4F">
        <w:rPr>
          <w:rFonts w:hint="eastAsia"/>
          <w:b/>
          <w:szCs w:val="21"/>
        </w:rPr>
        <w:t xml:space="preserve">) </w:t>
      </w:r>
      <w:r w:rsidR="00912296" w:rsidRPr="00126861">
        <w:rPr>
          <w:rFonts w:hint="eastAsia"/>
          <w:b/>
          <w:szCs w:val="21"/>
        </w:rPr>
        <w:t>選考方法</w:t>
      </w:r>
      <w:r w:rsidR="00126861" w:rsidRPr="00126861">
        <w:rPr>
          <w:rFonts w:hint="eastAsia"/>
          <w:b/>
          <w:szCs w:val="21"/>
        </w:rPr>
        <w:t>：</w:t>
      </w:r>
      <w:r w:rsidR="00912296" w:rsidRPr="00126861">
        <w:rPr>
          <w:rFonts w:hint="eastAsia"/>
          <w:b/>
          <w:szCs w:val="21"/>
        </w:rPr>
        <w:t xml:space="preserve">　　</w:t>
      </w:r>
      <w:r w:rsidR="00126861" w:rsidRPr="00126861">
        <w:rPr>
          <w:rFonts w:hint="eastAsia"/>
          <w:szCs w:val="21"/>
        </w:rPr>
        <w:t>書類および</w:t>
      </w:r>
      <w:r w:rsidR="000D3ADF" w:rsidRPr="00126861">
        <w:rPr>
          <w:rFonts w:hint="eastAsia"/>
          <w:szCs w:val="21"/>
        </w:rPr>
        <w:t>面接</w:t>
      </w:r>
      <w:r w:rsidR="00126861" w:rsidRPr="00126861">
        <w:rPr>
          <w:rFonts w:hint="eastAsia"/>
          <w:szCs w:val="21"/>
        </w:rPr>
        <w:t>にて選考を行い、事務局で協議の上決定します。</w:t>
      </w:r>
    </w:p>
    <w:p w14:paraId="3AA1542E" w14:textId="77777777" w:rsidR="00C45DB0" w:rsidRPr="00B41592" w:rsidRDefault="00B41592" w:rsidP="008F2EDA">
      <w:pPr>
        <w:spacing w:line="320" w:lineRule="exact"/>
        <w:contextualSpacing/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　　　　　　　　　</w:t>
      </w:r>
    </w:p>
    <w:p w14:paraId="5A27386F" w14:textId="77777777" w:rsidR="00102E7A" w:rsidRDefault="005724D4" w:rsidP="00DA7C7E">
      <w:pPr>
        <w:jc w:val="left"/>
        <w:rPr>
          <w:rFonts w:ascii="ＭＳ 明朝" w:hAnsi="ＭＳ 明朝"/>
          <w:b/>
          <w:szCs w:val="21"/>
        </w:rPr>
      </w:pPr>
      <w:r w:rsidRPr="00126861">
        <w:rPr>
          <w:rFonts w:ascii="ＭＳ 明朝" w:hAnsi="ＭＳ 明朝" w:hint="eastAsia"/>
          <w:b/>
          <w:szCs w:val="21"/>
        </w:rPr>
        <w:t xml:space="preserve">[ご連絡先]　</w:t>
      </w:r>
      <w:r w:rsidRPr="00126861">
        <w:rPr>
          <w:rFonts w:ascii="ＭＳ 明朝" w:hAnsi="ＭＳ 明朝" w:hint="eastAsia"/>
          <w:szCs w:val="21"/>
        </w:rPr>
        <w:t xml:space="preserve">AFL Japan </w:t>
      </w:r>
      <w:r w:rsidR="000D3ADF" w:rsidRPr="00126861">
        <w:rPr>
          <w:rFonts w:ascii="ＭＳ 明朝" w:hAnsi="ＭＳ 明朝" w:hint="eastAsia"/>
          <w:szCs w:val="21"/>
        </w:rPr>
        <w:t>事務局</w:t>
      </w:r>
      <w:r w:rsidR="00DA7C7E">
        <w:rPr>
          <w:rFonts w:ascii="ＭＳ 明朝" w:hAnsi="ＭＳ 明朝" w:hint="eastAsia"/>
          <w:szCs w:val="21"/>
        </w:rPr>
        <w:t xml:space="preserve">　</w:t>
      </w:r>
      <w:r w:rsidRPr="00126861">
        <w:rPr>
          <w:rFonts w:ascii="ＭＳ 明朝" w:hAnsi="ＭＳ 明朝" w:hint="eastAsia"/>
          <w:szCs w:val="21"/>
        </w:rPr>
        <w:t>電話</w:t>
      </w:r>
      <w:r w:rsidR="00E51C6D" w:rsidRPr="00126861">
        <w:rPr>
          <w:rFonts w:ascii="ＭＳ 明朝" w:hAnsi="ＭＳ 明朝" w:hint="eastAsia"/>
          <w:szCs w:val="21"/>
        </w:rPr>
        <w:t>:０３－４５２０－９９３０</w:t>
      </w:r>
      <w:r w:rsidR="000D3ADF" w:rsidRPr="00126861">
        <w:rPr>
          <w:rFonts w:ascii="ＭＳ 明朝" w:hAnsi="ＭＳ 明朝" w:hint="eastAsia"/>
          <w:snapToGrid w:val="0"/>
          <w:kern w:val="0"/>
          <w:szCs w:val="21"/>
        </w:rPr>
        <w:t xml:space="preserve">　　メール：</w:t>
      </w:r>
      <w:hyperlink r:id="rId8" w:history="1">
        <w:r w:rsidR="00DA7C7E" w:rsidRPr="00FA1989">
          <w:rPr>
            <w:rStyle w:val="a8"/>
            <w:rFonts w:ascii="ＭＳ 明朝" w:hAnsi="ＭＳ 明朝" w:hint="eastAsia"/>
            <w:snapToGrid w:val="0"/>
            <w:kern w:val="0"/>
            <w:szCs w:val="21"/>
          </w:rPr>
          <w:t>info@jafl.org</w:t>
        </w:r>
      </w:hyperlink>
      <w:r w:rsidR="000D3ADF" w:rsidRPr="00126861">
        <w:rPr>
          <w:rFonts w:ascii="ＭＳ 明朝" w:hAnsi="ＭＳ 明朝"/>
          <w:b/>
          <w:szCs w:val="21"/>
        </w:rPr>
        <w:t xml:space="preserve"> </w:t>
      </w:r>
    </w:p>
    <w:p w14:paraId="2DACDE5B" w14:textId="77777777" w:rsidR="00DA7C7E" w:rsidRPr="00DA7C7E" w:rsidRDefault="00DA7C7E" w:rsidP="00DA7C7E">
      <w:pPr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ＭＳ 明朝" w:hAnsi="ＭＳ 明朝" w:hint="eastAsia"/>
          <w:b/>
          <w:szCs w:val="21"/>
        </w:rPr>
        <w:t xml:space="preserve">　　　　　</w:t>
      </w:r>
      <w:r w:rsidRPr="00DA7C7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〒</w:t>
      </w:r>
      <w:r w:rsidRPr="00DA7C7E">
        <w:rPr>
          <w:rFonts w:ascii="ＭＳ 明朝" w:hAnsi="ＭＳ 明朝"/>
          <w:szCs w:val="21"/>
        </w:rPr>
        <w:t>211-0005</w:t>
      </w:r>
      <w:r>
        <w:rPr>
          <w:rFonts w:ascii="ＭＳ 明朝" w:hAnsi="ＭＳ 明朝" w:hint="eastAsia"/>
          <w:szCs w:val="21"/>
        </w:rPr>
        <w:t xml:space="preserve"> </w:t>
      </w:r>
      <w:r w:rsidRPr="00DA7C7E">
        <w:rPr>
          <w:rFonts w:ascii="ＭＳ 明朝" w:hAnsi="ＭＳ 明朝"/>
          <w:szCs w:val="21"/>
        </w:rPr>
        <w:t>神奈川県川崎市中原区新丸子町753-8</w:t>
      </w:r>
    </w:p>
    <w:p w14:paraId="5BDB0F57" w14:textId="77777777" w:rsidR="00DA7C7E" w:rsidRPr="00DA7C7E" w:rsidRDefault="00DA7C7E" w:rsidP="00DA7C7E">
      <w:pPr>
        <w:jc w:val="left"/>
        <w:rPr>
          <w:rFonts w:ascii="ＭＳ 明朝" w:hAnsi="ＭＳ 明朝"/>
          <w:szCs w:val="21"/>
        </w:rPr>
      </w:pPr>
    </w:p>
    <w:p w14:paraId="7DE864FA" w14:textId="77777777" w:rsidR="00D86DD1" w:rsidRPr="005724D4" w:rsidRDefault="00D86DD1" w:rsidP="00FF29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24D4">
        <w:rPr>
          <w:rFonts w:ascii="ＭＳ ゴシック" w:eastAsia="ＭＳ ゴシック" w:hAnsi="ＭＳ ゴシック" w:hint="eastAsia"/>
          <w:sz w:val="24"/>
          <w:szCs w:val="24"/>
        </w:rPr>
        <w:t>スカラーシップ</w:t>
      </w:r>
      <w:r w:rsidR="005724D4" w:rsidRPr="005724D4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  <w:r w:rsidRPr="005724D4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5776CBFF" w14:textId="77777777" w:rsidR="00C6158B" w:rsidRPr="00C6158B" w:rsidRDefault="00C6158B" w:rsidP="00C615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842"/>
        <w:gridCol w:w="2464"/>
        <w:gridCol w:w="469"/>
        <w:gridCol w:w="1470"/>
        <w:gridCol w:w="353"/>
        <w:gridCol w:w="303"/>
        <w:gridCol w:w="2356"/>
      </w:tblGrid>
      <w:tr w:rsidR="00D25ADA" w:rsidRPr="005724D4" w14:paraId="44B3B758" w14:textId="77777777" w:rsidTr="00D25ADA">
        <w:trPr>
          <w:trHeight w:val="238"/>
        </w:trPr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14:paraId="037CD52D" w14:textId="77777777" w:rsidR="00D25ADA" w:rsidRPr="00D25ADA" w:rsidRDefault="004F0A4F" w:rsidP="004F0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C329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22EDF55B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大学名・学年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DEA6865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523EC760" w14:textId="77777777" w:rsidTr="00D25ADA">
        <w:trPr>
          <w:trHeight w:val="259"/>
        </w:trPr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14:paraId="3D8D7DD7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176E5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年　　　月　　　日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6DB2E92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所属チーム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19668CA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6F517768" w14:textId="77777777" w:rsidTr="00D25ADA">
        <w:trPr>
          <w:trHeight w:val="654"/>
        </w:trPr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14:paraId="4D739E58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15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678E6218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（〒　　　　　）</w:t>
            </w:r>
          </w:p>
          <w:p w14:paraId="5C562189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36B7EDA9" w14:textId="77777777" w:rsidTr="00D25ADA">
        <w:trPr>
          <w:trHeight w:val="302"/>
        </w:trPr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14:paraId="235ECD8A" w14:textId="77777777" w:rsidR="00D25ADA" w:rsidRPr="00B41592" w:rsidRDefault="00D25ADA" w:rsidP="00D25ADA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B415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パスポート番号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FEB3F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2F087A3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パスポート氏名</w:t>
            </w:r>
          </w:p>
        </w:tc>
        <w:tc>
          <w:tcPr>
            <w:tcW w:w="301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0903117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32CE16AD" w14:textId="77777777" w:rsidTr="00D25ADA">
        <w:trPr>
          <w:trHeight w:val="302"/>
        </w:trPr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14:paraId="49254FFA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9F81F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D308FFB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01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B107E68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4C259B1C" w14:textId="77777777" w:rsidTr="00D25ADA">
        <w:trPr>
          <w:trHeight w:val="302"/>
        </w:trPr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14:paraId="2748BBD9" w14:textId="77777777" w:rsidR="00D25ADA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希望地</w:t>
            </w:r>
          </w:p>
          <w:p w14:paraId="2C5B34DF" w14:textId="77777777" w:rsidR="00D25ADA" w:rsidRPr="005724D4" w:rsidRDefault="00D25ADA" w:rsidP="00D2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63DB">
              <w:rPr>
                <w:rFonts w:ascii="ＭＳ ゴシック" w:eastAsia="ＭＳ ゴシック" w:hAnsi="ＭＳ ゴシック" w:hint="eastAsia"/>
                <w:sz w:val="20"/>
              </w:rPr>
              <w:t>※男性のみ選択</w:t>
            </w:r>
          </w:p>
        </w:tc>
        <w:tc>
          <w:tcPr>
            <w:tcW w:w="7415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42081BF7" w14:textId="77777777" w:rsidR="00D25ADA" w:rsidRPr="005724D4" w:rsidRDefault="005E3DFB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79329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D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0A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メルボルン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64755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A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0A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ワイアラ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15839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A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0A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どちらでも良い</w:t>
            </w:r>
          </w:p>
        </w:tc>
      </w:tr>
      <w:tr w:rsidR="00D25ADA" w:rsidRPr="005724D4" w14:paraId="7F210AF7" w14:textId="77777777" w:rsidTr="00D25ADA">
        <w:trPr>
          <w:trHeight w:val="315"/>
        </w:trPr>
        <w:tc>
          <w:tcPr>
            <w:tcW w:w="108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59BC6CD8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CA874FC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</w:tcBorders>
            <w:shd w:val="clear" w:color="auto" w:fill="DBE5F1"/>
          </w:tcPr>
          <w:p w14:paraId="559CAB35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</w:t>
            </w:r>
          </w:p>
        </w:tc>
        <w:tc>
          <w:tcPr>
            <w:tcW w:w="2356" w:type="dxa"/>
            <w:shd w:val="clear" w:color="auto" w:fill="DBE5F1"/>
          </w:tcPr>
          <w:p w14:paraId="7660EAEA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スポーツ歴</w:t>
            </w:r>
          </w:p>
        </w:tc>
      </w:tr>
      <w:tr w:rsidR="00D25ADA" w:rsidRPr="005724D4" w14:paraId="0BC6CDDD" w14:textId="77777777" w:rsidTr="00D25ADA">
        <w:trPr>
          <w:trHeight w:val="2434"/>
        </w:trPr>
        <w:tc>
          <w:tcPr>
            <w:tcW w:w="1089" w:type="dxa"/>
            <w:tcBorders>
              <w:right w:val="single" w:sz="4" w:space="0" w:color="auto"/>
            </w:tcBorders>
            <w:shd w:val="clear" w:color="auto" w:fill="FFFFFF"/>
          </w:tcPr>
          <w:p w14:paraId="31AE9E97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1306E03F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9" w:type="dxa"/>
            <w:gridSpan w:val="5"/>
            <w:tcBorders>
              <w:left w:val="single" w:sz="4" w:space="0" w:color="auto"/>
            </w:tcBorders>
          </w:tcPr>
          <w:p w14:paraId="09D59F1E" w14:textId="77777777" w:rsidR="00D25ADA" w:rsidRPr="00D25ADA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FFFFFF"/>
          </w:tcPr>
          <w:p w14:paraId="6345E749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4053205B" w14:textId="77777777" w:rsidTr="00D25ADA">
        <w:trPr>
          <w:trHeight w:val="405"/>
        </w:trPr>
        <w:tc>
          <w:tcPr>
            <w:tcW w:w="9346" w:type="dxa"/>
            <w:gridSpan w:val="8"/>
            <w:shd w:val="clear" w:color="auto" w:fill="DBE5F1"/>
          </w:tcPr>
          <w:p w14:paraId="64D451CD" w14:textId="77777777" w:rsidR="00D25ADA" w:rsidRPr="005724D4" w:rsidRDefault="00D25ADA" w:rsidP="00D25A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志望動機・自己アピール等</w:t>
            </w:r>
          </w:p>
        </w:tc>
      </w:tr>
      <w:tr w:rsidR="00D25ADA" w:rsidRPr="005724D4" w14:paraId="21797C79" w14:textId="77777777" w:rsidTr="004F0A4F">
        <w:trPr>
          <w:trHeight w:val="5001"/>
        </w:trPr>
        <w:tc>
          <w:tcPr>
            <w:tcW w:w="9346" w:type="dxa"/>
            <w:gridSpan w:val="8"/>
          </w:tcPr>
          <w:p w14:paraId="500D18B3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5ADA" w:rsidRPr="005724D4" w14:paraId="05E2F0BE" w14:textId="77777777" w:rsidTr="00D25ADA">
        <w:trPr>
          <w:trHeight w:val="502"/>
        </w:trPr>
        <w:tc>
          <w:tcPr>
            <w:tcW w:w="9346" w:type="dxa"/>
            <w:gridSpan w:val="8"/>
            <w:shd w:val="clear" w:color="auto" w:fill="B8CCE4"/>
          </w:tcPr>
          <w:p w14:paraId="4CA8E195" w14:textId="77777777" w:rsidR="00D25ADA" w:rsidRPr="005724D4" w:rsidRDefault="00D25ADA" w:rsidP="00D25ADA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4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スカラーシッププログラムについてご質問等があればお書きください。</w:t>
            </w:r>
          </w:p>
        </w:tc>
      </w:tr>
      <w:tr w:rsidR="00D25ADA" w:rsidRPr="005724D4" w14:paraId="0389B236" w14:textId="77777777" w:rsidTr="00DA7C7E">
        <w:trPr>
          <w:trHeight w:val="1258"/>
        </w:trPr>
        <w:tc>
          <w:tcPr>
            <w:tcW w:w="9346" w:type="dxa"/>
            <w:gridSpan w:val="8"/>
          </w:tcPr>
          <w:p w14:paraId="6E3A53CE" w14:textId="77777777" w:rsidR="00D25ADA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ADFB2C" w14:textId="77777777" w:rsidR="00D25ADA" w:rsidRPr="005724D4" w:rsidRDefault="00D25ADA" w:rsidP="00D25A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4867252" w14:textId="77777777" w:rsidR="00D86DD1" w:rsidRPr="00CA48A0" w:rsidRDefault="00D86DD1" w:rsidP="00CA48A0">
      <w:pPr>
        <w:jc w:val="left"/>
        <w:rPr>
          <w:sz w:val="24"/>
          <w:szCs w:val="24"/>
        </w:rPr>
      </w:pPr>
    </w:p>
    <w:sectPr w:rsidR="00D86DD1" w:rsidRPr="00CA48A0" w:rsidSect="00126861">
      <w:headerReference w:type="default" r:id="rId9"/>
      <w:footerReference w:type="even" r:id="rId10"/>
      <w:type w:val="continuous"/>
      <w:pgSz w:w="11906" w:h="16838" w:code="9"/>
      <w:pgMar w:top="1276" w:right="1274" w:bottom="1276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5DE7" w14:textId="77777777" w:rsidR="005E3DFB" w:rsidRDefault="005E3DFB">
      <w:r>
        <w:separator/>
      </w:r>
    </w:p>
  </w:endnote>
  <w:endnote w:type="continuationSeparator" w:id="0">
    <w:p w14:paraId="57519327" w14:textId="77777777" w:rsidR="005E3DFB" w:rsidRDefault="005E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7B67" w14:textId="77777777" w:rsidR="004F0A4F" w:rsidRDefault="004F0A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822943" w14:textId="77777777" w:rsidR="004F0A4F" w:rsidRDefault="004F0A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CEABA" w14:textId="77777777" w:rsidR="005E3DFB" w:rsidRDefault="005E3DFB">
      <w:r>
        <w:separator/>
      </w:r>
    </w:p>
  </w:footnote>
  <w:footnote w:type="continuationSeparator" w:id="0">
    <w:p w14:paraId="36EBD7DD" w14:textId="77777777" w:rsidR="005E3DFB" w:rsidRDefault="005E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33CE" w14:textId="77777777" w:rsidR="004F0A4F" w:rsidRDefault="004F0A4F" w:rsidP="004F0A4F">
    <w:pPr>
      <w:pStyle w:val="a3"/>
      <w:ind w:firstLineChars="400" w:firstLine="960"/>
      <w:rPr>
        <w:rFonts w:ascii="Arial" w:hAnsi="Arial"/>
        <w:sz w:val="24"/>
      </w:rPr>
    </w:pPr>
    <w:bookmarkStart w:id="1" w:name="OLE_LINK1"/>
    <w:bookmarkStart w:id="2" w:name="OLE_LINK2"/>
    <w:r>
      <w:rPr>
        <w:rFonts w:ascii="ＭＳ 明朝" w:hAnsi="ＭＳ 明朝"/>
        <w:noProof/>
        <w:sz w:val="24"/>
      </w:rPr>
      <w:drawing>
        <wp:anchor distT="0" distB="0" distL="114300" distR="114300" simplePos="0" relativeHeight="251657728" behindDoc="1" locked="0" layoutInCell="0" allowOverlap="1" wp14:anchorId="614BF363" wp14:editId="39C50E1B">
          <wp:simplePos x="0" y="0"/>
          <wp:positionH relativeFrom="column">
            <wp:posOffset>285750</wp:posOffset>
          </wp:positionH>
          <wp:positionV relativeFrom="paragraph">
            <wp:posOffset>-184785</wp:posOffset>
          </wp:positionV>
          <wp:extent cx="600075" cy="523240"/>
          <wp:effectExtent l="0" t="0" r="0" b="0"/>
          <wp:wrapSquare wrapText="bothSides"/>
          <wp:docPr id="2" name="図 2" descr="AFL Japan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L Japan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hint="eastAsia"/>
        <w:sz w:val="24"/>
      </w:rPr>
      <w:t>Australian Football League Japan</w:t>
    </w:r>
  </w:p>
  <w:p w14:paraId="2CC33C74" w14:textId="77777777" w:rsidR="004F0A4F" w:rsidRDefault="004F0A4F" w:rsidP="004F0A4F">
    <w:pPr>
      <w:pStyle w:val="a3"/>
      <w:ind w:firstLineChars="300" w:firstLine="660"/>
      <w:rPr>
        <w:rFonts w:ascii="Arial" w:hAnsi="Arial"/>
        <w:sz w:val="22"/>
      </w:rPr>
    </w:pPr>
    <w:r>
      <w:rPr>
        <w:rFonts w:ascii="Arial" w:hAnsi="Arial" w:hint="eastAsia"/>
        <w:sz w:val="22"/>
      </w:rPr>
      <w:t>URL</w:t>
    </w:r>
    <w:r>
      <w:rPr>
        <w:rFonts w:ascii="Arial" w:hAnsi="Arial" w:hint="eastAsia"/>
        <w:sz w:val="22"/>
      </w:rPr>
      <w:t>：</w:t>
    </w:r>
    <w:r>
      <w:rPr>
        <w:rFonts w:ascii="Arial" w:hAnsi="Arial" w:hint="eastAsia"/>
        <w:sz w:val="22"/>
      </w:rPr>
      <w:t>http://www.jafl.org  EMAIL</w:t>
    </w:r>
    <w:r>
      <w:rPr>
        <w:rFonts w:ascii="Arial" w:hAnsi="Arial" w:hint="eastAsia"/>
        <w:sz w:val="22"/>
      </w:rPr>
      <w:t>：</w:t>
    </w:r>
    <w:r>
      <w:rPr>
        <w:rFonts w:ascii="Arial" w:hAnsi="Arial" w:hint="eastAsia"/>
        <w:sz w:val="22"/>
      </w:rPr>
      <w:t>info@jafl.org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4CD"/>
    <w:multiLevelType w:val="hybridMultilevel"/>
    <w:tmpl w:val="B1C8D5AC"/>
    <w:lvl w:ilvl="0" w:tplc="19AC35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D6EC2"/>
    <w:multiLevelType w:val="hybridMultilevel"/>
    <w:tmpl w:val="C7D83D40"/>
    <w:lvl w:ilvl="0" w:tplc="C736E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6243F8"/>
    <w:multiLevelType w:val="hybridMultilevel"/>
    <w:tmpl w:val="F328023C"/>
    <w:lvl w:ilvl="0" w:tplc="69E4E76E">
      <w:start w:val="2"/>
      <w:numFmt w:val="decimalEnclosedCircle"/>
      <w:lvlText w:val="%1"/>
      <w:lvlJc w:val="left"/>
      <w:pPr>
        <w:ind w:left="2042" w:hanging="360"/>
      </w:pPr>
      <w:rPr>
        <w:rFonts w:ascii="Century" w:hAnsi="Century" w:cs="Times New Roman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2" w:hanging="420"/>
      </w:pPr>
    </w:lvl>
    <w:lvl w:ilvl="3" w:tplc="0409000F" w:tentative="1">
      <w:start w:val="1"/>
      <w:numFmt w:val="decimal"/>
      <w:lvlText w:val="%4."/>
      <w:lvlJc w:val="left"/>
      <w:pPr>
        <w:ind w:left="3362" w:hanging="420"/>
      </w:pPr>
    </w:lvl>
    <w:lvl w:ilvl="4" w:tplc="04090017" w:tentative="1">
      <w:start w:val="1"/>
      <w:numFmt w:val="aiueoFullWidth"/>
      <w:lvlText w:val="(%5)"/>
      <w:lvlJc w:val="left"/>
      <w:pPr>
        <w:ind w:left="3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20"/>
      </w:pPr>
    </w:lvl>
    <w:lvl w:ilvl="6" w:tplc="0409000F" w:tentative="1">
      <w:start w:val="1"/>
      <w:numFmt w:val="decimal"/>
      <w:lvlText w:val="%7."/>
      <w:lvlJc w:val="left"/>
      <w:pPr>
        <w:ind w:left="4622" w:hanging="420"/>
      </w:pPr>
    </w:lvl>
    <w:lvl w:ilvl="7" w:tplc="04090017" w:tentative="1">
      <w:start w:val="1"/>
      <w:numFmt w:val="aiueoFullWidth"/>
      <w:lvlText w:val="(%8)"/>
      <w:lvlJc w:val="left"/>
      <w:pPr>
        <w:ind w:left="5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2" w:hanging="420"/>
      </w:pPr>
    </w:lvl>
  </w:abstractNum>
  <w:abstractNum w:abstractNumId="3" w15:restartNumberingAfterBreak="0">
    <w:nsid w:val="2003595A"/>
    <w:multiLevelType w:val="hybridMultilevel"/>
    <w:tmpl w:val="BB6CCB08"/>
    <w:lvl w:ilvl="0" w:tplc="D9983D3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94E43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915E7"/>
    <w:multiLevelType w:val="hybridMultilevel"/>
    <w:tmpl w:val="1E980F76"/>
    <w:lvl w:ilvl="0" w:tplc="D0B07DD2">
      <w:start w:val="1"/>
      <w:numFmt w:val="bullet"/>
      <w:lvlText w:val="・"/>
      <w:lvlJc w:val="left"/>
      <w:pPr>
        <w:tabs>
          <w:tab w:val="num" w:pos="504"/>
        </w:tabs>
        <w:ind w:left="504" w:hanging="432"/>
      </w:pPr>
      <w:rPr>
        <w:rFonts w:ascii="ＭＳ 明朝" w:eastAsia="ＭＳ 明朝" w:hAnsi="Symbol" w:hint="eastAsia"/>
        <w:sz w:val="16"/>
      </w:rPr>
    </w:lvl>
    <w:lvl w:ilvl="1" w:tplc="66BA73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185A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B87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B8B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30DB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D2C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1873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823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BA33DF"/>
    <w:multiLevelType w:val="hybridMultilevel"/>
    <w:tmpl w:val="A336DB72"/>
    <w:lvl w:ilvl="0" w:tplc="92D0B184">
      <w:start w:val="1"/>
      <w:numFmt w:val="decimalEnclosedCircle"/>
      <w:lvlText w:val="%1"/>
      <w:lvlJc w:val="left"/>
      <w:pPr>
        <w:ind w:left="2042" w:hanging="360"/>
      </w:pPr>
      <w:rPr>
        <w:rFonts w:ascii="Century" w:hAnsi="Century" w:cs="Times New Roman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2" w:hanging="420"/>
      </w:pPr>
    </w:lvl>
    <w:lvl w:ilvl="3" w:tplc="0409000F" w:tentative="1">
      <w:start w:val="1"/>
      <w:numFmt w:val="decimal"/>
      <w:lvlText w:val="%4."/>
      <w:lvlJc w:val="left"/>
      <w:pPr>
        <w:ind w:left="3362" w:hanging="420"/>
      </w:pPr>
    </w:lvl>
    <w:lvl w:ilvl="4" w:tplc="04090017" w:tentative="1">
      <w:start w:val="1"/>
      <w:numFmt w:val="aiueoFullWidth"/>
      <w:lvlText w:val="(%5)"/>
      <w:lvlJc w:val="left"/>
      <w:pPr>
        <w:ind w:left="3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20"/>
      </w:pPr>
    </w:lvl>
    <w:lvl w:ilvl="6" w:tplc="0409000F" w:tentative="1">
      <w:start w:val="1"/>
      <w:numFmt w:val="decimal"/>
      <w:lvlText w:val="%7."/>
      <w:lvlJc w:val="left"/>
      <w:pPr>
        <w:ind w:left="4622" w:hanging="420"/>
      </w:pPr>
    </w:lvl>
    <w:lvl w:ilvl="7" w:tplc="04090017" w:tentative="1">
      <w:start w:val="1"/>
      <w:numFmt w:val="aiueoFullWidth"/>
      <w:lvlText w:val="(%8)"/>
      <w:lvlJc w:val="left"/>
      <w:pPr>
        <w:ind w:left="5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2" w:hanging="420"/>
      </w:pPr>
    </w:lvl>
  </w:abstractNum>
  <w:abstractNum w:abstractNumId="6" w15:restartNumberingAfterBreak="0">
    <w:nsid w:val="3B30592E"/>
    <w:multiLevelType w:val="singleLevel"/>
    <w:tmpl w:val="F9A019DE"/>
    <w:lvl w:ilvl="0">
      <w:numFmt w:val="bullet"/>
      <w:lvlText w:val="※"/>
      <w:lvlJc w:val="left"/>
      <w:pPr>
        <w:tabs>
          <w:tab w:val="num" w:pos="675"/>
        </w:tabs>
        <w:ind w:left="675" w:hanging="19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D495B66"/>
    <w:multiLevelType w:val="hybridMultilevel"/>
    <w:tmpl w:val="7F2AFF8E"/>
    <w:lvl w:ilvl="0" w:tplc="D3F856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FD751A5"/>
    <w:multiLevelType w:val="hybridMultilevel"/>
    <w:tmpl w:val="9F52BAAE"/>
    <w:lvl w:ilvl="0" w:tplc="2EBE82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FF56376"/>
    <w:multiLevelType w:val="multilevel"/>
    <w:tmpl w:val="FB2A13FA"/>
    <w:lvl w:ilvl="0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6124FC"/>
    <w:multiLevelType w:val="hybridMultilevel"/>
    <w:tmpl w:val="1E980F76"/>
    <w:lvl w:ilvl="0" w:tplc="CA48D7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FEE686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0299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CCD5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42CC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8264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3448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B06F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403C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A97EB3"/>
    <w:multiLevelType w:val="hybridMultilevel"/>
    <w:tmpl w:val="1E980F76"/>
    <w:lvl w:ilvl="0" w:tplc="0ECCF10E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ＭＳ 明朝" w:hAnsi="Times New Roman" w:cs="Times New Roman" w:hint="default"/>
      </w:rPr>
    </w:lvl>
    <w:lvl w:ilvl="1" w:tplc="38348B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348F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CA90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2CD9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A0DD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C08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9096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BECA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4C5401"/>
    <w:multiLevelType w:val="hybridMultilevel"/>
    <w:tmpl w:val="12582C6A"/>
    <w:lvl w:ilvl="0" w:tplc="D486D0C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3405223"/>
    <w:multiLevelType w:val="hybridMultilevel"/>
    <w:tmpl w:val="A5DC53A2"/>
    <w:lvl w:ilvl="0" w:tplc="04090001">
      <w:start w:val="1"/>
      <w:numFmt w:val="bullet"/>
      <w:lvlText w:val="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638C4584"/>
    <w:multiLevelType w:val="hybridMultilevel"/>
    <w:tmpl w:val="1DAEDC76"/>
    <w:lvl w:ilvl="0" w:tplc="2CE816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CE8F6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C6BE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484D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EFC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BEBE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1058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68E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CA3B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9D76BC"/>
    <w:multiLevelType w:val="singleLevel"/>
    <w:tmpl w:val="B15EF79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225"/>
      </w:pPr>
      <w:rPr>
        <w:rFonts w:hint="eastAsia"/>
      </w:rPr>
    </w:lvl>
  </w:abstractNum>
  <w:abstractNum w:abstractNumId="16" w15:restartNumberingAfterBreak="0">
    <w:nsid w:val="71191FEC"/>
    <w:multiLevelType w:val="hybridMultilevel"/>
    <w:tmpl w:val="FB2A13FA"/>
    <w:lvl w:ilvl="0" w:tplc="FFFFFFFF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525810"/>
    <w:multiLevelType w:val="hybridMultilevel"/>
    <w:tmpl w:val="5CDCD97A"/>
    <w:lvl w:ilvl="0" w:tplc="FFFFFFFF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BA61E3"/>
    <w:multiLevelType w:val="hybridMultilevel"/>
    <w:tmpl w:val="64D0FEC8"/>
    <w:lvl w:ilvl="0" w:tplc="3E0E03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350871"/>
    <w:multiLevelType w:val="singleLevel"/>
    <w:tmpl w:val="13C24AF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4"/>
  </w:num>
  <w:num w:numId="7">
    <w:abstractNumId w:val="6"/>
  </w:num>
  <w:num w:numId="8">
    <w:abstractNumId w:val="15"/>
  </w:num>
  <w:num w:numId="9">
    <w:abstractNumId w:val="13"/>
  </w:num>
  <w:num w:numId="10">
    <w:abstractNumId w:val="9"/>
  </w:num>
  <w:num w:numId="11">
    <w:abstractNumId w:val="17"/>
  </w:num>
  <w:num w:numId="12">
    <w:abstractNumId w:val="12"/>
  </w:num>
  <w:num w:numId="13">
    <w:abstractNumId w:val="7"/>
  </w:num>
  <w:num w:numId="14">
    <w:abstractNumId w:val="0"/>
  </w:num>
  <w:num w:numId="15">
    <w:abstractNumId w:val="18"/>
  </w:num>
  <w:num w:numId="16">
    <w:abstractNumId w:val="8"/>
  </w:num>
  <w:num w:numId="17">
    <w:abstractNumId w:val="1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6E"/>
    <w:rsid w:val="00033B56"/>
    <w:rsid w:val="0007737A"/>
    <w:rsid w:val="00090076"/>
    <w:rsid w:val="0009074E"/>
    <w:rsid w:val="000A2E65"/>
    <w:rsid w:val="000C6426"/>
    <w:rsid w:val="000D3ADF"/>
    <w:rsid w:val="000F5E83"/>
    <w:rsid w:val="00100F7B"/>
    <w:rsid w:val="00102E7A"/>
    <w:rsid w:val="00115091"/>
    <w:rsid w:val="001150C9"/>
    <w:rsid w:val="001205F3"/>
    <w:rsid w:val="00126861"/>
    <w:rsid w:val="00173B69"/>
    <w:rsid w:val="001A1D7B"/>
    <w:rsid w:val="001B0381"/>
    <w:rsid w:val="001E2A0C"/>
    <w:rsid w:val="001E73B6"/>
    <w:rsid w:val="001F200A"/>
    <w:rsid w:val="00223DC5"/>
    <w:rsid w:val="00226DD1"/>
    <w:rsid w:val="00243BF9"/>
    <w:rsid w:val="00260C79"/>
    <w:rsid w:val="00266EA9"/>
    <w:rsid w:val="00290F76"/>
    <w:rsid w:val="002A3848"/>
    <w:rsid w:val="002B3FFB"/>
    <w:rsid w:val="00302413"/>
    <w:rsid w:val="00303B56"/>
    <w:rsid w:val="00304335"/>
    <w:rsid w:val="0032692A"/>
    <w:rsid w:val="00350397"/>
    <w:rsid w:val="003F5CCC"/>
    <w:rsid w:val="00444EA9"/>
    <w:rsid w:val="00451C63"/>
    <w:rsid w:val="004B4F04"/>
    <w:rsid w:val="004F0A4F"/>
    <w:rsid w:val="00502C0B"/>
    <w:rsid w:val="005075BE"/>
    <w:rsid w:val="005342EF"/>
    <w:rsid w:val="005547AA"/>
    <w:rsid w:val="005724D4"/>
    <w:rsid w:val="00594BCB"/>
    <w:rsid w:val="00597290"/>
    <w:rsid w:val="005A312D"/>
    <w:rsid w:val="005A585A"/>
    <w:rsid w:val="005A6F35"/>
    <w:rsid w:val="005B5C52"/>
    <w:rsid w:val="005D7F6E"/>
    <w:rsid w:val="005E3DFB"/>
    <w:rsid w:val="00630E92"/>
    <w:rsid w:val="00635FE2"/>
    <w:rsid w:val="00642EF4"/>
    <w:rsid w:val="006503DA"/>
    <w:rsid w:val="00652DAF"/>
    <w:rsid w:val="00664AF9"/>
    <w:rsid w:val="00673F76"/>
    <w:rsid w:val="006C2D3B"/>
    <w:rsid w:val="006E39EB"/>
    <w:rsid w:val="0072230D"/>
    <w:rsid w:val="007B43F6"/>
    <w:rsid w:val="007C6618"/>
    <w:rsid w:val="007F0236"/>
    <w:rsid w:val="008068C6"/>
    <w:rsid w:val="008145C7"/>
    <w:rsid w:val="00823282"/>
    <w:rsid w:val="008543AC"/>
    <w:rsid w:val="008A5527"/>
    <w:rsid w:val="008C14F3"/>
    <w:rsid w:val="008C307A"/>
    <w:rsid w:val="008D00BD"/>
    <w:rsid w:val="008D539A"/>
    <w:rsid w:val="008F2EDA"/>
    <w:rsid w:val="00912296"/>
    <w:rsid w:val="00930DC9"/>
    <w:rsid w:val="009420FF"/>
    <w:rsid w:val="00946C49"/>
    <w:rsid w:val="00984652"/>
    <w:rsid w:val="0099265B"/>
    <w:rsid w:val="009A3CCE"/>
    <w:rsid w:val="009B50D6"/>
    <w:rsid w:val="009D1691"/>
    <w:rsid w:val="00A03FDD"/>
    <w:rsid w:val="00A30D87"/>
    <w:rsid w:val="00A31B5F"/>
    <w:rsid w:val="00A363DB"/>
    <w:rsid w:val="00A440CB"/>
    <w:rsid w:val="00A4516B"/>
    <w:rsid w:val="00A52A6E"/>
    <w:rsid w:val="00A576FE"/>
    <w:rsid w:val="00A977D3"/>
    <w:rsid w:val="00AB0A3C"/>
    <w:rsid w:val="00AD752C"/>
    <w:rsid w:val="00AE2947"/>
    <w:rsid w:val="00B167EF"/>
    <w:rsid w:val="00B17541"/>
    <w:rsid w:val="00B41592"/>
    <w:rsid w:val="00B50D1D"/>
    <w:rsid w:val="00B63B29"/>
    <w:rsid w:val="00BA59AC"/>
    <w:rsid w:val="00C07723"/>
    <w:rsid w:val="00C11842"/>
    <w:rsid w:val="00C11D54"/>
    <w:rsid w:val="00C129A5"/>
    <w:rsid w:val="00C2398C"/>
    <w:rsid w:val="00C45DB0"/>
    <w:rsid w:val="00C51DE2"/>
    <w:rsid w:val="00C6158B"/>
    <w:rsid w:val="00CA48A0"/>
    <w:rsid w:val="00CA7880"/>
    <w:rsid w:val="00CD686F"/>
    <w:rsid w:val="00CD7B15"/>
    <w:rsid w:val="00CE4A70"/>
    <w:rsid w:val="00D02D10"/>
    <w:rsid w:val="00D25ADA"/>
    <w:rsid w:val="00D31882"/>
    <w:rsid w:val="00D35A8E"/>
    <w:rsid w:val="00D661C9"/>
    <w:rsid w:val="00D71E06"/>
    <w:rsid w:val="00D83702"/>
    <w:rsid w:val="00D86DD1"/>
    <w:rsid w:val="00DA75ED"/>
    <w:rsid w:val="00DA7C7E"/>
    <w:rsid w:val="00DD1BCE"/>
    <w:rsid w:val="00E34E57"/>
    <w:rsid w:val="00E51C6D"/>
    <w:rsid w:val="00E52F44"/>
    <w:rsid w:val="00ED4F04"/>
    <w:rsid w:val="00ED7AC9"/>
    <w:rsid w:val="00EE3B84"/>
    <w:rsid w:val="00EF3BC5"/>
    <w:rsid w:val="00F16D16"/>
    <w:rsid w:val="00F4115D"/>
    <w:rsid w:val="00F62BBE"/>
    <w:rsid w:val="00F64AC1"/>
    <w:rsid w:val="00F7315D"/>
    <w:rsid w:val="00F90DE7"/>
    <w:rsid w:val="00FD4747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D0E9D"/>
  <w15:chartTrackingRefBased/>
  <w15:docId w15:val="{724E442C-6039-42F5-A894-49DE21A1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Body Text"/>
    <w:basedOn w:val="a"/>
    <w:rPr>
      <w:rFonts w:ascii="Arial" w:hAnsi="Arial" w:cs="Arial"/>
      <w:sz w:val="20"/>
    </w:rPr>
  </w:style>
  <w:style w:type="paragraph" w:styleId="20">
    <w:name w:val="Body Text 2"/>
    <w:basedOn w:val="a"/>
    <w:pPr>
      <w:snapToGrid w:val="0"/>
    </w:pPr>
    <w:rPr>
      <w:rFonts w:ascii="Arial" w:hAnsi="Arial" w:cs="Arial"/>
      <w:sz w:val="16"/>
    </w:rPr>
  </w:style>
  <w:style w:type="character" w:styleId="a8">
    <w:name w:val="Hyperlink"/>
    <w:rsid w:val="00A576FE"/>
    <w:rPr>
      <w:color w:val="0000FF"/>
      <w:u w:val="single"/>
    </w:rPr>
  </w:style>
  <w:style w:type="paragraph" w:styleId="a9">
    <w:name w:val="Balloon Text"/>
    <w:basedOn w:val="a"/>
    <w:link w:val="aa"/>
    <w:rsid w:val="00930D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0DC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C6158B"/>
    <w:rPr>
      <w:color w:val="800080"/>
      <w:u w:val="single"/>
    </w:rPr>
  </w:style>
  <w:style w:type="paragraph" w:styleId="ac">
    <w:name w:val="Salutation"/>
    <w:basedOn w:val="a"/>
    <w:next w:val="a"/>
    <w:link w:val="ad"/>
    <w:rsid w:val="00C51DE2"/>
    <w:rPr>
      <w:sz w:val="24"/>
      <w:szCs w:val="28"/>
    </w:rPr>
  </w:style>
  <w:style w:type="character" w:customStyle="1" w:styleId="ad">
    <w:name w:val="挨拶文 (文字)"/>
    <w:link w:val="ac"/>
    <w:rsid w:val="00C51DE2"/>
    <w:rPr>
      <w:kern w:val="2"/>
      <w:sz w:val="24"/>
      <w:szCs w:val="28"/>
    </w:rPr>
  </w:style>
  <w:style w:type="paragraph" w:styleId="Web">
    <w:name w:val="Normal (Web)"/>
    <w:basedOn w:val="a"/>
    <w:uiPriority w:val="99"/>
    <w:unhideWhenUsed/>
    <w:rsid w:val="00A451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F0A4F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DA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9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287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18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191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8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221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7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719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888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1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9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5463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31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6829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099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7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132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55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4887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18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97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67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347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298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f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i\Application%20Data\Microsoft\Templates\JAFL&#12524;&#12479;&#1254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ED79-9117-4A77-A5B3-9DB044E8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JAFLレター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2005/9/12</vt:lpstr>
      <vt:lpstr>2005/9/12</vt:lpstr>
    </vt:vector>
  </TitlesOfParts>
  <Company>Toshiba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2005/9/12</dc:title>
  <dc:subject/>
  <dc:creator>migi</dc:creator>
  <cp:keywords/>
  <cp:lastModifiedBy>Hideki Miyasaka</cp:lastModifiedBy>
  <cp:revision>2</cp:revision>
  <cp:lastPrinted>2020-01-14T09:26:00Z</cp:lastPrinted>
  <dcterms:created xsi:type="dcterms:W3CDTF">2020-01-15T08:29:00Z</dcterms:created>
  <dcterms:modified xsi:type="dcterms:W3CDTF">2020-01-15T08:29:00Z</dcterms:modified>
</cp:coreProperties>
</file>